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A1F1" w14:textId="77777777" w:rsidR="00D632BB" w:rsidRPr="00DB4029" w:rsidRDefault="002A5081">
      <w:pPr>
        <w:jc w:val="center"/>
        <w:rPr>
          <w:rFonts w:ascii="Tahoma" w:hAnsi="Tahoma" w:cs="Tahoma"/>
          <w:sz w:val="16"/>
          <w:lang w:val="it-IT"/>
        </w:rPr>
      </w:pPr>
      <w:r w:rsidRPr="00DB4029">
        <w:rPr>
          <w:rFonts w:ascii="Tahoma" w:hAnsi="Tahoma" w:cs="Tahoma"/>
          <w:noProof/>
          <w:lang w:val="it-IT"/>
        </w:rPr>
        <w:drawing>
          <wp:anchor distT="0" distB="0" distL="114300" distR="114300" simplePos="0" relativeHeight="251657728" behindDoc="1" locked="0" layoutInCell="1" allowOverlap="1" wp14:anchorId="2AADE482" wp14:editId="6C240626">
            <wp:simplePos x="0" y="0"/>
            <wp:positionH relativeFrom="column">
              <wp:posOffset>-603250</wp:posOffset>
            </wp:positionH>
            <wp:positionV relativeFrom="paragraph">
              <wp:posOffset>-805511</wp:posOffset>
            </wp:positionV>
            <wp:extent cx="7658100" cy="3096895"/>
            <wp:effectExtent l="0" t="0" r="0" b="8255"/>
            <wp:wrapNone/>
            <wp:docPr id="3" name="Bild 3" descr="fax_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x_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2B7657" w14:textId="77777777" w:rsidR="00D632BB" w:rsidRPr="00DB4029" w:rsidRDefault="00D632BB">
      <w:pPr>
        <w:jc w:val="center"/>
        <w:rPr>
          <w:rFonts w:ascii="Tahoma" w:hAnsi="Tahoma" w:cs="Tahoma"/>
          <w:sz w:val="16"/>
          <w:lang w:val="it-IT"/>
        </w:rPr>
      </w:pPr>
    </w:p>
    <w:p w14:paraId="0D67AEA4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5DA3848C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6520C6D3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35786FEF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686AF126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69B22A06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7303259B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5AC6AE0F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13104DF1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738ADDE1" w14:textId="77777777" w:rsidR="00F957A2" w:rsidRDefault="00F957A2">
      <w:pPr>
        <w:jc w:val="center"/>
        <w:rPr>
          <w:rFonts w:ascii="Tahoma" w:hAnsi="Tahoma" w:cs="Tahoma"/>
          <w:sz w:val="16"/>
        </w:rPr>
      </w:pPr>
    </w:p>
    <w:p w14:paraId="316EFDF2" w14:textId="77777777" w:rsidR="00330E14" w:rsidRPr="00294D44" w:rsidRDefault="00330E14">
      <w:pPr>
        <w:jc w:val="center"/>
        <w:rPr>
          <w:rFonts w:ascii="Tahoma" w:hAnsi="Tahoma" w:cs="Tahoma"/>
          <w:sz w:val="16"/>
        </w:rPr>
      </w:pPr>
    </w:p>
    <w:p w14:paraId="0A10F479" w14:textId="77777777" w:rsidR="002F08EC" w:rsidRDefault="002F08EC">
      <w:pPr>
        <w:jc w:val="center"/>
        <w:rPr>
          <w:rFonts w:ascii="Tahoma" w:hAnsi="Tahoma" w:cs="Tahoma"/>
          <w:b/>
          <w:sz w:val="33"/>
        </w:rPr>
      </w:pPr>
      <w:r>
        <w:rPr>
          <w:rFonts w:ascii="Tahoma" w:hAnsi="Tahoma" w:cs="Tahoma"/>
          <w:b/>
          <w:sz w:val="33"/>
        </w:rPr>
        <w:t xml:space="preserve">VORGEHENSWEISE FÜR DIE </w:t>
      </w:r>
    </w:p>
    <w:p w14:paraId="477F8B57" w14:textId="77777777" w:rsidR="00D632BB" w:rsidRPr="00DB4029" w:rsidRDefault="00D632BB">
      <w:pPr>
        <w:jc w:val="center"/>
        <w:rPr>
          <w:rFonts w:ascii="Tahoma" w:hAnsi="Tahoma" w:cs="Tahoma"/>
          <w:b/>
          <w:sz w:val="33"/>
        </w:rPr>
      </w:pPr>
      <w:r w:rsidRPr="00DB4029">
        <w:rPr>
          <w:rFonts w:ascii="Tahoma" w:hAnsi="Tahoma" w:cs="Tahoma"/>
          <w:b/>
          <w:sz w:val="33"/>
        </w:rPr>
        <w:t>EINTRAGUNG IN DAS BERUFSVERZEICHNIS</w:t>
      </w:r>
    </w:p>
    <w:p w14:paraId="03116A17" w14:textId="77777777" w:rsidR="00D632BB" w:rsidRPr="00DB4029" w:rsidRDefault="00D632BB">
      <w:pPr>
        <w:pStyle w:val="berschrift1"/>
        <w:rPr>
          <w:rFonts w:ascii="Tahoma" w:hAnsi="Tahoma" w:cs="Tahoma"/>
        </w:rPr>
      </w:pPr>
      <w:r w:rsidRPr="00DB4029">
        <w:rPr>
          <w:rFonts w:ascii="Tahoma" w:hAnsi="Tahoma" w:cs="Tahoma"/>
        </w:rPr>
        <w:t>DER PROVINZ BOZEN</w:t>
      </w:r>
    </w:p>
    <w:p w14:paraId="4E1FB3E5" w14:textId="77777777" w:rsidR="00D632BB" w:rsidRDefault="00D632BB">
      <w:pPr>
        <w:rPr>
          <w:rFonts w:ascii="Tahoma" w:hAnsi="Tahoma" w:cs="Tahoma"/>
        </w:rPr>
      </w:pPr>
    </w:p>
    <w:p w14:paraId="3145333C" w14:textId="77777777" w:rsidR="004E3143" w:rsidRDefault="004E3143">
      <w:pPr>
        <w:rPr>
          <w:rFonts w:ascii="Tahoma" w:hAnsi="Tahoma" w:cs="Tahoma"/>
        </w:rPr>
      </w:pPr>
    </w:p>
    <w:p w14:paraId="46CB4383" w14:textId="77777777" w:rsidR="004E3143" w:rsidRPr="00DB4029" w:rsidRDefault="004E3143">
      <w:pPr>
        <w:rPr>
          <w:rFonts w:ascii="Tahoma" w:hAnsi="Tahoma" w:cs="Tahoma"/>
        </w:rPr>
      </w:pPr>
    </w:p>
    <w:p w14:paraId="7EE9D3B3" w14:textId="77777777" w:rsidR="00D632BB" w:rsidRPr="00DB4029" w:rsidRDefault="00D632BB">
      <w:pPr>
        <w:pStyle w:val="Titolo100"/>
        <w:rPr>
          <w:rFonts w:ascii="Tahoma" w:hAnsi="Tahoma" w:cs="Tahoma"/>
        </w:rPr>
      </w:pPr>
      <w:r w:rsidRPr="00DB4029">
        <w:rPr>
          <w:rFonts w:ascii="Tahoma" w:hAnsi="Tahoma" w:cs="Tahoma"/>
        </w:rPr>
        <w:t xml:space="preserve">Pflichten des Antragstellers: </w:t>
      </w:r>
    </w:p>
    <w:p w14:paraId="6B6B756F" w14:textId="77777777" w:rsidR="00D632BB" w:rsidRPr="00355B97" w:rsidRDefault="00D632BB" w:rsidP="00355B97">
      <w:pPr>
        <w:pStyle w:val="TestoBroschre"/>
        <w:tabs>
          <w:tab w:val="clear" w:pos="709"/>
          <w:tab w:val="left" w:pos="284"/>
          <w:tab w:val="left" w:pos="851"/>
        </w:tabs>
        <w:ind w:left="284"/>
        <w:rPr>
          <w:rFonts w:ascii="Tahoma" w:hAnsi="Tahoma" w:cs="Tahoma"/>
          <w:sz w:val="20"/>
        </w:rPr>
      </w:pPr>
      <w:r w:rsidRPr="00355B97">
        <w:rPr>
          <w:rFonts w:ascii="Tahoma" w:hAnsi="Tahoma" w:cs="Tahoma"/>
          <w:sz w:val="20"/>
        </w:rPr>
        <w:t xml:space="preserve">Der Antrag um Eintragung, </w:t>
      </w:r>
      <w:r w:rsidR="004E3143" w:rsidRPr="00355B97">
        <w:rPr>
          <w:rFonts w:ascii="Tahoma" w:hAnsi="Tahoma" w:cs="Tahoma"/>
          <w:sz w:val="20"/>
        </w:rPr>
        <w:t>verfasst</w:t>
      </w:r>
      <w:r w:rsidR="0014038D">
        <w:rPr>
          <w:rFonts w:ascii="Tahoma" w:hAnsi="Tahoma" w:cs="Tahoma"/>
          <w:sz w:val="20"/>
        </w:rPr>
        <w:t xml:space="preserve"> auf Stempelpapier zu Euro 16</w:t>
      </w:r>
      <w:r w:rsidRPr="00355B97">
        <w:rPr>
          <w:rFonts w:ascii="Tahoma" w:hAnsi="Tahoma" w:cs="Tahoma"/>
          <w:sz w:val="20"/>
        </w:rPr>
        <w:t>,</w:t>
      </w:r>
      <w:r w:rsidR="0014038D">
        <w:rPr>
          <w:rFonts w:ascii="Tahoma" w:hAnsi="Tahoma" w:cs="Tahoma"/>
          <w:sz w:val="20"/>
        </w:rPr>
        <w:t>00</w:t>
      </w:r>
      <w:r w:rsidRPr="00355B97">
        <w:rPr>
          <w:rFonts w:ascii="Tahoma" w:hAnsi="Tahoma" w:cs="Tahoma"/>
          <w:sz w:val="20"/>
        </w:rPr>
        <w:t xml:space="preserve"> (bzw. Stempelmarke zu Euro 1</w:t>
      </w:r>
      <w:r w:rsidR="0014038D">
        <w:rPr>
          <w:rFonts w:ascii="Tahoma" w:hAnsi="Tahoma" w:cs="Tahoma"/>
          <w:sz w:val="20"/>
        </w:rPr>
        <w:t>6</w:t>
      </w:r>
      <w:r w:rsidRPr="00355B97">
        <w:rPr>
          <w:rFonts w:ascii="Tahoma" w:hAnsi="Tahoma" w:cs="Tahoma"/>
          <w:sz w:val="20"/>
        </w:rPr>
        <w:t>,</w:t>
      </w:r>
      <w:r w:rsidR="0014038D">
        <w:rPr>
          <w:rFonts w:ascii="Tahoma" w:hAnsi="Tahoma" w:cs="Tahoma"/>
          <w:sz w:val="20"/>
        </w:rPr>
        <w:t>00</w:t>
      </w:r>
      <w:r w:rsidRPr="00355B97">
        <w:rPr>
          <w:rFonts w:ascii="Tahoma" w:hAnsi="Tahoma" w:cs="Tahoma"/>
          <w:sz w:val="20"/>
        </w:rPr>
        <w:t xml:space="preserve">) und vom Antragsteller unterschrieben, </w:t>
      </w:r>
      <w:r w:rsidR="004E3143" w:rsidRPr="00355B97">
        <w:rPr>
          <w:rFonts w:ascii="Tahoma" w:hAnsi="Tahoma" w:cs="Tahoma"/>
          <w:sz w:val="20"/>
        </w:rPr>
        <w:t>muss</w:t>
      </w:r>
      <w:r w:rsidRPr="00355B97">
        <w:rPr>
          <w:rFonts w:ascii="Tahoma" w:hAnsi="Tahoma" w:cs="Tahoma"/>
          <w:sz w:val="20"/>
        </w:rPr>
        <w:t xml:space="preserve"> bei der Architektenkammer der Provinz Bozen, Sparkassenstr. 15, eingereicht werden.</w:t>
      </w:r>
    </w:p>
    <w:p w14:paraId="14850376" w14:textId="77777777" w:rsidR="00096118" w:rsidRPr="00355B97" w:rsidRDefault="00096118" w:rsidP="00355B97">
      <w:pPr>
        <w:pStyle w:val="TestoBroschrefett"/>
        <w:tabs>
          <w:tab w:val="clear" w:pos="709"/>
          <w:tab w:val="left" w:pos="284"/>
          <w:tab w:val="left" w:pos="851"/>
        </w:tabs>
        <w:ind w:left="284"/>
        <w:rPr>
          <w:rFonts w:ascii="Tahoma" w:hAnsi="Tahoma" w:cs="Tahoma"/>
          <w:sz w:val="20"/>
        </w:rPr>
      </w:pPr>
    </w:p>
    <w:p w14:paraId="4DE27B24" w14:textId="77777777" w:rsidR="00D632BB" w:rsidRPr="00294D44" w:rsidRDefault="00D632BB" w:rsidP="002F08EC">
      <w:pPr>
        <w:pStyle w:val="TestoBroschreListe"/>
        <w:rPr>
          <w:rFonts w:ascii="Tahoma" w:hAnsi="Tahoma" w:cs="Tahoma"/>
          <w:sz w:val="20"/>
        </w:rPr>
      </w:pPr>
      <w:r w:rsidRPr="00294D44">
        <w:rPr>
          <w:rFonts w:ascii="Tahoma" w:hAnsi="Tahoma" w:cs="Tahoma"/>
          <w:sz w:val="20"/>
        </w:rPr>
        <w:t>Dem Antrag müssen folgende Dokumente beigelegt sein:</w:t>
      </w:r>
      <w:r w:rsidR="002F08EC" w:rsidRPr="00294D44">
        <w:rPr>
          <w:rFonts w:ascii="Tahoma" w:hAnsi="Tahoma" w:cs="Tahoma"/>
          <w:sz w:val="20"/>
        </w:rPr>
        <w:br/>
      </w:r>
    </w:p>
    <w:p w14:paraId="049AF38A" w14:textId="77777777" w:rsidR="002F08EC" w:rsidRPr="00294D44" w:rsidRDefault="00BF7E7D" w:rsidP="00294D44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CBF1D" wp14:editId="2D0C972D">
                <wp:simplePos x="0" y="0"/>
                <wp:positionH relativeFrom="column">
                  <wp:posOffset>486410</wp:posOffset>
                </wp:positionH>
                <wp:positionV relativeFrom="paragraph">
                  <wp:posOffset>29210</wp:posOffset>
                </wp:positionV>
                <wp:extent cx="113030" cy="118745"/>
                <wp:effectExtent l="0" t="0" r="20320" b="14605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4A89" id="Rechteck 2" o:spid="_x0000_s1026" style="position:absolute;margin-left:38.3pt;margin-top:2.3pt;width:8.9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2F08EC" w:rsidRPr="00294D44">
        <w:rPr>
          <w:rFonts w:ascii="Tahoma" w:hAnsi="Tahoma" w:cs="Tahoma"/>
          <w:sz w:val="20"/>
        </w:rPr>
        <w:t>Antrag um Eintragung mit Stempelmarke zu 16 Euro</w:t>
      </w:r>
      <w:r w:rsidR="00950DAB" w:rsidRPr="00294D44">
        <w:rPr>
          <w:rFonts w:ascii="Tahoma" w:hAnsi="Tahoma" w:cs="Tahoma"/>
          <w:sz w:val="20"/>
        </w:rPr>
        <w:t xml:space="preserve">  </w:t>
      </w:r>
      <w:r w:rsidR="002F08EC" w:rsidRPr="00294D44">
        <w:rPr>
          <w:rFonts w:ascii="Tahoma" w:hAnsi="Tahoma" w:cs="Tahoma"/>
          <w:sz w:val="20"/>
        </w:rPr>
        <w:br/>
      </w:r>
    </w:p>
    <w:p w14:paraId="477DB858" w14:textId="77777777" w:rsidR="00D632BB" w:rsidRPr="00294D44" w:rsidRDefault="00BF7E7D" w:rsidP="00294D44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05271" wp14:editId="2837A2A0">
                <wp:simplePos x="0" y="0"/>
                <wp:positionH relativeFrom="column">
                  <wp:posOffset>483870</wp:posOffset>
                </wp:positionH>
                <wp:positionV relativeFrom="paragraph">
                  <wp:posOffset>31115</wp:posOffset>
                </wp:positionV>
                <wp:extent cx="112395" cy="118745"/>
                <wp:effectExtent l="0" t="0" r="20955" b="1460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0C9B3" id="Rechteck 6" o:spid="_x0000_s1026" style="position:absolute;margin-left:38.1pt;margin-top:2.45pt;width:8.8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" filled="f" strokecolor="black [3213]" strokeweight="2pt">
                <v:path arrowok="t"/>
              </v:rect>
            </w:pict>
          </mc:Fallback>
        </mc:AlternateContent>
      </w:r>
      <w:r w:rsidR="00D632BB" w:rsidRPr="00294D44">
        <w:rPr>
          <w:rFonts w:ascii="Tahoma" w:hAnsi="Tahoma" w:cs="Tahoma"/>
          <w:sz w:val="20"/>
        </w:rPr>
        <w:t xml:space="preserve">Einzahlungsbestätigung </w:t>
      </w:r>
      <w:r w:rsidR="00264F83" w:rsidRPr="00294D44">
        <w:rPr>
          <w:rFonts w:ascii="Tahoma" w:hAnsi="Tahoma" w:cs="Tahoma"/>
          <w:sz w:val="20"/>
        </w:rPr>
        <w:t xml:space="preserve">(Originalbeleg) </w:t>
      </w:r>
      <w:r w:rsidR="00D632BB" w:rsidRPr="00294D44">
        <w:rPr>
          <w:rFonts w:ascii="Tahoma" w:hAnsi="Tahoma" w:cs="Tahoma"/>
          <w:sz w:val="20"/>
        </w:rPr>
        <w:t>über 168</w:t>
      </w:r>
      <w:r w:rsidR="006731DA" w:rsidRPr="00294D44">
        <w:rPr>
          <w:rFonts w:ascii="Tahoma" w:hAnsi="Tahoma" w:cs="Tahoma"/>
          <w:sz w:val="20"/>
        </w:rPr>
        <w:t>,00</w:t>
      </w:r>
      <w:r w:rsidR="00D632BB" w:rsidRPr="00294D44">
        <w:rPr>
          <w:rFonts w:ascii="Tahoma" w:hAnsi="Tahoma" w:cs="Tahoma"/>
          <w:sz w:val="20"/>
        </w:rPr>
        <w:t xml:space="preserve"> </w:t>
      </w:r>
      <w:r w:rsidR="006731DA" w:rsidRPr="00294D44">
        <w:rPr>
          <w:rFonts w:ascii="Tahoma" w:hAnsi="Tahoma" w:cs="Tahoma"/>
          <w:sz w:val="20"/>
        </w:rPr>
        <w:t xml:space="preserve">Euro </w:t>
      </w:r>
      <w:r w:rsidR="00D632BB" w:rsidRPr="00294D44">
        <w:rPr>
          <w:rFonts w:ascii="Tahoma" w:hAnsi="Tahoma" w:cs="Tahoma"/>
          <w:sz w:val="20"/>
        </w:rPr>
        <w:t xml:space="preserve">für Staatliche Konzessionsgebühr für die Ausübung des Berufes auf das Postkonto Nr. 8003, Ufficio Tasse Concessioni Governative, Roma </w:t>
      </w:r>
      <w:r w:rsidR="00096118" w:rsidRPr="00294D44">
        <w:rPr>
          <w:rFonts w:ascii="Tahoma" w:hAnsi="Tahoma" w:cs="Tahoma"/>
          <w:sz w:val="20"/>
        </w:rPr>
        <w:t>(anzugebender Kodex 8617</w:t>
      </w:r>
      <w:r w:rsidR="00D632BB" w:rsidRPr="00294D44">
        <w:rPr>
          <w:rFonts w:ascii="Tahoma" w:hAnsi="Tahoma" w:cs="Tahoma"/>
          <w:sz w:val="20"/>
        </w:rPr>
        <w:t>);</w:t>
      </w:r>
      <w:r w:rsidR="002F08EC" w:rsidRPr="00294D44">
        <w:rPr>
          <w:rFonts w:ascii="Tahoma" w:hAnsi="Tahoma" w:cs="Tahoma"/>
          <w:sz w:val="20"/>
        </w:rPr>
        <w:br/>
      </w:r>
    </w:p>
    <w:p w14:paraId="3D15DF30" w14:textId="5E0A72B7" w:rsidR="00D632BB" w:rsidRPr="00294D44" w:rsidRDefault="00BF7E7D" w:rsidP="00294D44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6AB57" wp14:editId="72C812ED">
                <wp:simplePos x="0" y="0"/>
                <wp:positionH relativeFrom="column">
                  <wp:posOffset>486410</wp:posOffset>
                </wp:positionH>
                <wp:positionV relativeFrom="paragraph">
                  <wp:posOffset>33655</wp:posOffset>
                </wp:positionV>
                <wp:extent cx="112395" cy="118745"/>
                <wp:effectExtent l="0" t="0" r="20955" b="1460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8DDF7" id="Rechteck 7" o:spid="_x0000_s1026" style="position:absolute;margin-left:38.3pt;margin-top:2.65pt;width:8.8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D632BB" w:rsidRPr="00294D44">
        <w:rPr>
          <w:rFonts w:ascii="Tahoma" w:hAnsi="Tahoma" w:cs="Tahoma"/>
          <w:sz w:val="20"/>
        </w:rPr>
        <w:t>Einzahlung</w:t>
      </w:r>
      <w:r w:rsidR="00264F83" w:rsidRPr="00294D44">
        <w:rPr>
          <w:rFonts w:ascii="Tahoma" w:hAnsi="Tahoma" w:cs="Tahoma"/>
          <w:sz w:val="20"/>
        </w:rPr>
        <w:t xml:space="preserve"> </w:t>
      </w:r>
      <w:r w:rsidR="00D632BB" w:rsidRPr="00294D44">
        <w:rPr>
          <w:rFonts w:ascii="Tahoma" w:hAnsi="Tahoma" w:cs="Tahoma"/>
          <w:sz w:val="20"/>
        </w:rPr>
        <w:t>über 130</w:t>
      </w:r>
      <w:r w:rsidR="006731DA" w:rsidRPr="00294D44">
        <w:rPr>
          <w:rFonts w:ascii="Tahoma" w:hAnsi="Tahoma" w:cs="Tahoma"/>
          <w:sz w:val="20"/>
        </w:rPr>
        <w:t>,00</w:t>
      </w:r>
      <w:r w:rsidR="00D632BB" w:rsidRPr="00294D44">
        <w:rPr>
          <w:rFonts w:ascii="Tahoma" w:hAnsi="Tahoma" w:cs="Tahoma"/>
          <w:sz w:val="20"/>
        </w:rPr>
        <w:t xml:space="preserve"> </w:t>
      </w:r>
      <w:r w:rsidR="006731DA" w:rsidRPr="00294D44">
        <w:rPr>
          <w:rFonts w:ascii="Tahoma" w:hAnsi="Tahoma" w:cs="Tahoma"/>
          <w:sz w:val="20"/>
        </w:rPr>
        <w:t xml:space="preserve">Euro </w:t>
      </w:r>
      <w:r w:rsidR="00D632BB" w:rsidRPr="00294D44">
        <w:rPr>
          <w:rFonts w:ascii="Tahoma" w:hAnsi="Tahoma" w:cs="Tahoma"/>
          <w:sz w:val="20"/>
        </w:rPr>
        <w:t xml:space="preserve">für Eintragungsgebühr und über </w:t>
      </w:r>
      <w:r w:rsidR="006731DA" w:rsidRPr="00294D44">
        <w:rPr>
          <w:rFonts w:ascii="Tahoma" w:hAnsi="Tahoma" w:cs="Tahoma"/>
          <w:sz w:val="20"/>
        </w:rPr>
        <w:t>275,00 Euro</w:t>
      </w:r>
      <w:r w:rsidR="00D632BB" w:rsidRPr="00294D44">
        <w:rPr>
          <w:rFonts w:ascii="Tahoma" w:hAnsi="Tahoma" w:cs="Tahoma"/>
          <w:sz w:val="20"/>
        </w:rPr>
        <w:t xml:space="preserve"> für jährlichen Kammerbeitrag </w:t>
      </w:r>
      <w:r w:rsidR="00950841">
        <w:rPr>
          <w:rFonts w:ascii="Tahoma" w:hAnsi="Tahoma" w:cs="Tahoma"/>
          <w:sz w:val="20"/>
        </w:rPr>
        <w:t xml:space="preserve">mit pagoPA über folgendem Link </w:t>
      </w:r>
      <w:hyperlink r:id="rId9" w:history="1">
        <w:r w:rsidR="00950841" w:rsidRPr="00B966A0">
          <w:rPr>
            <w:rStyle w:val="Hyperlink"/>
            <w:rFonts w:ascii="Tahoma" w:hAnsi="Tahoma" w:cs="Tahoma"/>
            <w:sz w:val="20"/>
          </w:rPr>
          <w:t>www.epays.bz/kam-arch</w:t>
        </w:r>
      </w:hyperlink>
      <w:r w:rsidR="00950841">
        <w:rPr>
          <w:rFonts w:ascii="Tahoma" w:hAnsi="Tahoma" w:cs="Tahoma"/>
          <w:sz w:val="20"/>
        </w:rPr>
        <w:t xml:space="preserve"> </w:t>
      </w:r>
      <w:r w:rsidR="00096118" w:rsidRPr="00294D44">
        <w:rPr>
          <w:rFonts w:ascii="Tahoma" w:hAnsi="Tahoma" w:cs="Tahoma"/>
          <w:sz w:val="20"/>
        </w:rPr>
        <w:t xml:space="preserve"> (wir weisen darauf hin, dass die Jahresgebühr vollständig einzuzahlen ist, auch wenn die Einschreibung in den letzten Monaten des Jahres erfolgt).</w:t>
      </w:r>
      <w:r w:rsidR="002F08EC" w:rsidRPr="00294D44">
        <w:rPr>
          <w:rFonts w:ascii="Tahoma" w:hAnsi="Tahoma" w:cs="Tahoma"/>
          <w:sz w:val="20"/>
        </w:rPr>
        <w:br/>
      </w:r>
    </w:p>
    <w:p w14:paraId="0B1FF867" w14:textId="77777777" w:rsidR="00D632BB" w:rsidRPr="00294D44" w:rsidRDefault="00BF7E7D" w:rsidP="00294D44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B04B7" wp14:editId="70408245">
                <wp:simplePos x="0" y="0"/>
                <wp:positionH relativeFrom="column">
                  <wp:posOffset>486410</wp:posOffset>
                </wp:positionH>
                <wp:positionV relativeFrom="paragraph">
                  <wp:posOffset>24130</wp:posOffset>
                </wp:positionV>
                <wp:extent cx="112395" cy="118745"/>
                <wp:effectExtent l="0" t="0" r="20955" b="1460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6F71B" id="Rechteck 8" o:spid="_x0000_s1026" style="position:absolute;margin-left:38.3pt;margin-top:1.9pt;width:8.8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D632BB" w:rsidRPr="00294D44">
        <w:rPr>
          <w:rFonts w:ascii="Tahoma" w:hAnsi="Tahoma" w:cs="Tahoma"/>
          <w:sz w:val="20"/>
        </w:rPr>
        <w:t>Unterzeichnetes Informationsschreiben Privacy;</w:t>
      </w:r>
      <w:r w:rsidR="002F08EC" w:rsidRPr="00294D44">
        <w:rPr>
          <w:rFonts w:ascii="Tahoma" w:hAnsi="Tahoma" w:cs="Tahoma"/>
          <w:sz w:val="20"/>
        </w:rPr>
        <w:br/>
      </w:r>
    </w:p>
    <w:p w14:paraId="6489313A" w14:textId="77777777" w:rsidR="00D632BB" w:rsidRPr="00294D44" w:rsidRDefault="00BF7E7D" w:rsidP="00294D44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28E32" wp14:editId="29A60695">
                <wp:simplePos x="0" y="0"/>
                <wp:positionH relativeFrom="column">
                  <wp:posOffset>486410</wp:posOffset>
                </wp:positionH>
                <wp:positionV relativeFrom="paragraph">
                  <wp:posOffset>18415</wp:posOffset>
                </wp:positionV>
                <wp:extent cx="112395" cy="118745"/>
                <wp:effectExtent l="0" t="0" r="20955" b="14605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47EF4" id="Rechteck 9" o:spid="_x0000_s1026" style="position:absolute;margin-left:38.3pt;margin-top:1.45pt;width:8.85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D632BB" w:rsidRPr="00294D44">
        <w:rPr>
          <w:rFonts w:ascii="Tahoma" w:hAnsi="Tahoma" w:cs="Tahoma"/>
          <w:sz w:val="20"/>
        </w:rPr>
        <w:t>Formblatt der persönlichen Daten.</w:t>
      </w:r>
      <w:r w:rsidR="002F08EC" w:rsidRPr="00294D44">
        <w:rPr>
          <w:rFonts w:ascii="Tahoma" w:hAnsi="Tahoma" w:cs="Tahoma"/>
          <w:sz w:val="20"/>
        </w:rPr>
        <w:br/>
      </w:r>
    </w:p>
    <w:p w14:paraId="7E32658B" w14:textId="77777777" w:rsidR="000B3EFB" w:rsidRDefault="00BF7E7D" w:rsidP="002F08EC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743B1" wp14:editId="6BCCB4AA">
                <wp:simplePos x="0" y="0"/>
                <wp:positionH relativeFrom="column">
                  <wp:posOffset>485140</wp:posOffset>
                </wp:positionH>
                <wp:positionV relativeFrom="paragraph">
                  <wp:posOffset>22860</wp:posOffset>
                </wp:positionV>
                <wp:extent cx="112395" cy="118745"/>
                <wp:effectExtent l="0" t="0" r="20955" b="1460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4E452" id="Rechteck 10" o:spid="_x0000_s1026" style="position:absolute;margin-left:38.2pt;margin-top:1.8pt;width:8.85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F957A2" w:rsidRPr="006644C9">
        <w:rPr>
          <w:rFonts w:ascii="Tahoma" w:hAnsi="Tahoma" w:cs="Tahoma"/>
          <w:sz w:val="20"/>
        </w:rPr>
        <w:t>Fotokopie eines gültigen Personalausweises</w:t>
      </w:r>
      <w:r w:rsidR="000B3EFB">
        <w:rPr>
          <w:rFonts w:ascii="Tahoma" w:hAnsi="Tahoma" w:cs="Tahoma"/>
          <w:sz w:val="20"/>
        </w:rPr>
        <w:br/>
      </w:r>
    </w:p>
    <w:p w14:paraId="6E6E7FC7" w14:textId="77777777" w:rsidR="002F08EC" w:rsidRPr="006644C9" w:rsidRDefault="000B3EFB" w:rsidP="002F08EC">
      <w:pPr>
        <w:pStyle w:val="TestoBroschreListe"/>
        <w:numPr>
          <w:ilvl w:val="0"/>
          <w:numId w:val="21"/>
        </w:numPr>
        <w:ind w:right="-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BD605" wp14:editId="3D8E45D3">
                <wp:simplePos x="0" y="0"/>
                <wp:positionH relativeFrom="column">
                  <wp:posOffset>478790</wp:posOffset>
                </wp:positionH>
                <wp:positionV relativeFrom="paragraph">
                  <wp:posOffset>25400</wp:posOffset>
                </wp:positionV>
                <wp:extent cx="112395" cy="118745"/>
                <wp:effectExtent l="0" t="0" r="20955" b="14605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CC101" id="Rechteck 25" o:spid="_x0000_s1026" style="position:absolute;margin-left:37.7pt;margin-top:2pt;width:8.85pt;height: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sz w:val="20"/>
        </w:rPr>
        <w:t>Fotokopie Steuernummer</w:t>
      </w:r>
      <w:r w:rsidR="002F08EC" w:rsidRPr="006644C9">
        <w:rPr>
          <w:rFonts w:ascii="Tahoma" w:hAnsi="Tahoma" w:cs="Tahoma"/>
          <w:sz w:val="20"/>
        </w:rPr>
        <w:br/>
      </w:r>
    </w:p>
    <w:p w14:paraId="2028DFEB" w14:textId="77777777" w:rsidR="00950DAB" w:rsidRDefault="00BF7E7D" w:rsidP="006644C9">
      <w:pPr>
        <w:pStyle w:val="TestoBroschreListe"/>
        <w:numPr>
          <w:ilvl w:val="0"/>
          <w:numId w:val="2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19787C" wp14:editId="6A2FF5CD">
                <wp:simplePos x="0" y="0"/>
                <wp:positionH relativeFrom="column">
                  <wp:posOffset>483870</wp:posOffset>
                </wp:positionH>
                <wp:positionV relativeFrom="paragraph">
                  <wp:posOffset>17780</wp:posOffset>
                </wp:positionV>
                <wp:extent cx="112395" cy="118745"/>
                <wp:effectExtent l="0" t="0" r="20955" b="14605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C36C2" id="Rechteck 11" o:spid="_x0000_s1026" style="position:absolute;margin-left:38.1pt;margin-top:1.4pt;width:8.85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2F08EC" w:rsidRPr="006644C9">
        <w:rPr>
          <w:rFonts w:ascii="Tahoma" w:hAnsi="Tahoma" w:cs="Tahoma"/>
          <w:sz w:val="20"/>
        </w:rPr>
        <w:t xml:space="preserve"> Antrag </w:t>
      </w:r>
      <w:r w:rsidR="00950DAB" w:rsidRPr="006644C9">
        <w:rPr>
          <w:rFonts w:ascii="Tahoma" w:hAnsi="Tahoma" w:cs="Tahoma"/>
          <w:sz w:val="20"/>
        </w:rPr>
        <w:t>Aruba-</w:t>
      </w:r>
      <w:r w:rsidR="007E5AF3" w:rsidRPr="006644C9">
        <w:rPr>
          <w:rFonts w:ascii="Tahoma" w:hAnsi="Tahoma" w:cs="Tahoma"/>
          <w:sz w:val="20"/>
        </w:rPr>
        <w:t>Pec</w:t>
      </w:r>
      <w:r w:rsidR="006644C9">
        <w:rPr>
          <w:rFonts w:ascii="Tahoma" w:hAnsi="Tahoma" w:cs="Tahoma"/>
          <w:sz w:val="20"/>
        </w:rPr>
        <w:br/>
      </w:r>
      <w:r w:rsidR="00950DAB" w:rsidRPr="006644C9">
        <w:rPr>
          <w:rFonts w:ascii="Tahoma" w:hAnsi="Tahoma" w:cs="Tahoma"/>
          <w:sz w:val="20"/>
        </w:rPr>
        <w:br/>
      </w:r>
      <w:r w:rsidR="006644C9" w:rsidRPr="006644C9">
        <w:rPr>
          <w:rFonts w:ascii="Tahoma" w:hAnsi="Tahoma" w:cs="Tahoma"/>
          <w:sz w:val="20"/>
        </w:rPr>
        <w:t xml:space="preserve">Laut Gesetzdekret vom 29.11.2008 Nr. 185, Art. 16 Komma 7, muss jeder Eingeschriebene der Kammer eine Pec mitteilen die im nationalen Verzeichnis veröffentlicht werden muss. </w:t>
      </w:r>
      <w:r w:rsidR="006644C9">
        <w:rPr>
          <w:rFonts w:ascii="Tahoma" w:hAnsi="Tahoma" w:cs="Tahoma"/>
          <w:sz w:val="20"/>
        </w:rPr>
        <w:br/>
      </w:r>
      <w:r w:rsidR="006644C9" w:rsidRPr="006644C9">
        <w:rPr>
          <w:rFonts w:ascii="Tahoma" w:hAnsi="Tahoma" w:cs="Tahoma"/>
          <w:sz w:val="20"/>
        </w:rPr>
        <w:t xml:space="preserve">Falls der Antragsteller über keine Pec-Emailadresse verfügt so kann eine kostenlose über die Kammer beantragt werden. </w:t>
      </w:r>
      <w:r w:rsidR="006644C9">
        <w:rPr>
          <w:rFonts w:ascii="Tahoma" w:hAnsi="Tahoma" w:cs="Tahoma"/>
          <w:sz w:val="20"/>
        </w:rPr>
        <w:br/>
      </w:r>
      <w:r w:rsidR="006644C9" w:rsidRPr="006644C9">
        <w:rPr>
          <w:rFonts w:ascii="Tahoma" w:hAnsi="Tahoma" w:cs="Tahoma"/>
          <w:sz w:val="20"/>
        </w:rPr>
        <w:t>Dazu muss man beigelegtes Formular (nur in italienischer Sprache) ausgefüllt und dem Antrag beigelegt werden.</w:t>
      </w:r>
      <w:r w:rsidR="00950DAB" w:rsidRPr="006644C9">
        <w:rPr>
          <w:rFonts w:ascii="Tahoma" w:hAnsi="Tahoma" w:cs="Tahoma"/>
          <w:sz w:val="20"/>
        </w:rPr>
        <w:br/>
      </w:r>
    </w:p>
    <w:p w14:paraId="5B230021" w14:textId="77777777" w:rsidR="00950DAB" w:rsidRDefault="006644C9" w:rsidP="0094771E">
      <w:pPr>
        <w:pStyle w:val="TestoBroschreListe"/>
        <w:numPr>
          <w:ilvl w:val="0"/>
          <w:numId w:val="21"/>
        </w:numPr>
      </w:pPr>
      <w:r>
        <w:rPr>
          <w:rFonts w:ascii="Tahoma" w:hAnsi="Tahoma" w:cs="Tahoma"/>
          <w:noProof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F5A19F" wp14:editId="06463D09">
                <wp:simplePos x="0" y="0"/>
                <wp:positionH relativeFrom="column">
                  <wp:posOffset>495300</wp:posOffset>
                </wp:positionH>
                <wp:positionV relativeFrom="paragraph">
                  <wp:posOffset>8890</wp:posOffset>
                </wp:positionV>
                <wp:extent cx="112395" cy="118745"/>
                <wp:effectExtent l="0" t="0" r="20955" b="14605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9AAD5" id="Rechteck 24" o:spid="_x0000_s1026" style="position:absolute;margin-left:39pt;margin-top:.7pt;width:8.85pt;height: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" filled="f" strokecolor="black [3213]" strokeweight="2pt">
                <v:path arrowok="t"/>
              </v:rect>
            </w:pict>
          </mc:Fallback>
        </mc:AlternateContent>
      </w:r>
      <w:r w:rsidR="000F66F2" w:rsidRPr="000F66F2">
        <w:rPr>
          <w:rFonts w:ascii="Tahoma" w:hAnsi="Tahoma" w:cs="Tahoma"/>
          <w:sz w:val="20"/>
        </w:rPr>
        <w:t>Mitteilung an die Inarcassa</w:t>
      </w:r>
      <w:r w:rsidR="000F66F2" w:rsidRPr="000F66F2">
        <w:rPr>
          <w:rFonts w:ascii="Tahoma" w:hAnsi="Tahoma" w:cs="Tahoma"/>
          <w:sz w:val="20"/>
        </w:rPr>
        <w:br/>
        <w:t>Inarcassa ist die Sozialvorsorge und –fürsorge der freiberuflichen Ingenieure und Architekten</w:t>
      </w:r>
      <w:r w:rsidR="000F66F2" w:rsidRPr="000F66F2">
        <w:rPr>
          <w:rFonts w:ascii="Tahoma" w:hAnsi="Tahoma" w:cs="Tahoma"/>
          <w:sz w:val="20"/>
        </w:rPr>
        <w:br/>
        <w:t>Jede Neueinschreibung in die Kammer muss der Inarcassa, mittels eigenem Formular, mitgeteilt werden.</w:t>
      </w:r>
      <w:r w:rsidRPr="000F66F2">
        <w:rPr>
          <w:rFonts w:ascii="Tahoma" w:hAnsi="Tahoma" w:cs="Tahoma"/>
          <w:sz w:val="20"/>
        </w:rPr>
        <w:br/>
      </w:r>
    </w:p>
    <w:p w14:paraId="68C8CFF2" w14:textId="77777777" w:rsidR="00355B97" w:rsidRDefault="00950DAB" w:rsidP="00950DAB">
      <w:pPr>
        <w:pStyle w:val="TestoBroschreListe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355B97">
        <w:rPr>
          <w:rFonts w:ascii="Tahoma" w:hAnsi="Tahoma" w:cs="Tahoma"/>
        </w:rPr>
        <w:br w:type="page"/>
      </w:r>
    </w:p>
    <w:p w14:paraId="7ADE6E92" w14:textId="77777777" w:rsidR="00D632BB" w:rsidRPr="00DB4029" w:rsidRDefault="00D632BB">
      <w:pPr>
        <w:pStyle w:val="Titel"/>
        <w:spacing w:line="240" w:lineRule="auto"/>
        <w:ind w:right="-147"/>
        <w:jc w:val="right"/>
        <w:rPr>
          <w:rFonts w:ascii="Tahoma" w:hAnsi="Tahoma" w:cs="Tahoma"/>
          <w:b w:val="0"/>
          <w:lang w:val="de-DE"/>
        </w:rPr>
      </w:pPr>
      <w:r w:rsidRPr="00DB4029">
        <w:rPr>
          <w:rFonts w:ascii="Tahoma" w:hAnsi="Tahoma" w:cs="Tahoma"/>
          <w:b w:val="0"/>
          <w:lang w:val="de-DE"/>
        </w:rPr>
        <w:lastRenderedPageBreak/>
        <w:t>STEMPELMARKE</w:t>
      </w:r>
    </w:p>
    <w:p w14:paraId="4244DA50" w14:textId="77777777" w:rsidR="00D632BB" w:rsidRPr="00DB4029" w:rsidRDefault="00D632BB">
      <w:pPr>
        <w:pStyle w:val="Titel"/>
        <w:spacing w:line="240" w:lineRule="auto"/>
        <w:ind w:right="-147"/>
        <w:jc w:val="right"/>
        <w:rPr>
          <w:rFonts w:ascii="Tahoma" w:hAnsi="Tahoma" w:cs="Tahoma"/>
          <w:b w:val="0"/>
          <w:lang w:val="de-DE"/>
        </w:rPr>
      </w:pPr>
      <w:r w:rsidRPr="00DB4029">
        <w:rPr>
          <w:rFonts w:ascii="Tahoma" w:hAnsi="Tahoma" w:cs="Tahoma"/>
          <w:b w:val="0"/>
          <w:lang w:val="de-DE"/>
        </w:rPr>
        <w:t>ZU Euro 1</w:t>
      </w:r>
      <w:r w:rsidR="0014038D">
        <w:rPr>
          <w:rFonts w:ascii="Tahoma" w:hAnsi="Tahoma" w:cs="Tahoma"/>
          <w:b w:val="0"/>
          <w:lang w:val="de-DE"/>
        </w:rPr>
        <w:t>6</w:t>
      </w:r>
      <w:r w:rsidRPr="00DB4029">
        <w:rPr>
          <w:rFonts w:ascii="Tahoma" w:hAnsi="Tahoma" w:cs="Tahoma"/>
          <w:b w:val="0"/>
          <w:lang w:val="de-DE"/>
        </w:rPr>
        <w:t>,</w:t>
      </w:r>
      <w:r w:rsidR="0014038D">
        <w:rPr>
          <w:rFonts w:ascii="Tahoma" w:hAnsi="Tahoma" w:cs="Tahoma"/>
          <w:b w:val="0"/>
          <w:lang w:val="de-DE"/>
        </w:rPr>
        <w:t>00</w:t>
      </w:r>
    </w:p>
    <w:p w14:paraId="667811E4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27534813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4100B820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53A47871" w14:textId="77777777" w:rsidR="00D632BB" w:rsidRPr="00355B97" w:rsidRDefault="002A117D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ANTRAG</w:t>
      </w:r>
      <w:r w:rsidR="00DB4029" w:rsidRPr="00355B97">
        <w:rPr>
          <w:rFonts w:ascii="Tahoma" w:hAnsi="Tahoma" w:cs="Tahoma"/>
          <w:sz w:val="24"/>
          <w:szCs w:val="24"/>
          <w:lang w:val="fr-FR"/>
        </w:rPr>
        <w:t xml:space="preserve"> UM EINTRAGUNG</w:t>
      </w:r>
      <w:r w:rsidR="00D632BB" w:rsidRPr="00355B97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67AD7891" w14:textId="77777777" w:rsidR="00D632BB" w:rsidRPr="00DB4029" w:rsidRDefault="00D632BB" w:rsidP="00355B97">
      <w:pPr>
        <w:pStyle w:val="Titel"/>
        <w:spacing w:line="240" w:lineRule="auto"/>
        <w:rPr>
          <w:rFonts w:ascii="Tahoma" w:hAnsi="Tahoma" w:cs="Tahoma"/>
          <w:lang w:val="fr-FR"/>
        </w:rPr>
      </w:pPr>
    </w:p>
    <w:p w14:paraId="04F733A3" w14:textId="77777777" w:rsidR="00D632BB" w:rsidRPr="00DB4029" w:rsidRDefault="00D632BB" w:rsidP="00355B97">
      <w:pPr>
        <w:pStyle w:val="Titel"/>
        <w:spacing w:line="240" w:lineRule="auto"/>
        <w:rPr>
          <w:rFonts w:ascii="Tahoma" w:hAnsi="Tahoma" w:cs="Tahoma"/>
          <w:lang w:val="de-DE"/>
        </w:rPr>
      </w:pPr>
      <w:r w:rsidRPr="00DB4029">
        <w:rPr>
          <w:rFonts w:ascii="Tahoma" w:hAnsi="Tahoma" w:cs="Tahoma"/>
          <w:lang w:val="de-DE"/>
        </w:rPr>
        <w:t>AN DEN PRÄSIDENTEN DER KAMMER DER ARCHITEKTEN,</w:t>
      </w:r>
      <w:r w:rsidR="00360AE2">
        <w:rPr>
          <w:rFonts w:ascii="Tahoma" w:hAnsi="Tahoma" w:cs="Tahoma"/>
          <w:lang w:val="de-DE"/>
        </w:rPr>
        <w:t xml:space="preserve"> </w:t>
      </w:r>
      <w:r w:rsidRPr="00DB4029">
        <w:rPr>
          <w:rFonts w:ascii="Tahoma" w:hAnsi="Tahoma" w:cs="Tahoma"/>
          <w:lang w:val="de-DE"/>
        </w:rPr>
        <w:t>RAUMPLANER,</w:t>
      </w:r>
      <w:r w:rsidR="00360AE2">
        <w:rPr>
          <w:rFonts w:ascii="Tahoma" w:hAnsi="Tahoma" w:cs="Tahoma"/>
          <w:lang w:val="de-DE"/>
        </w:rPr>
        <w:br/>
      </w:r>
      <w:r w:rsidRPr="00DB4029">
        <w:rPr>
          <w:rFonts w:ascii="Tahoma" w:hAnsi="Tahoma" w:cs="Tahoma"/>
          <w:lang w:val="de-DE"/>
        </w:rPr>
        <w:t>LANDSCHAAFTSPLANER UND DENKMALPFLEGER DER PROVINZ BOZEN</w:t>
      </w:r>
      <w:r w:rsidR="00360AE2">
        <w:rPr>
          <w:rFonts w:ascii="Tahoma" w:hAnsi="Tahoma" w:cs="Tahoma"/>
          <w:lang w:val="de-DE"/>
        </w:rPr>
        <w:br/>
      </w:r>
    </w:p>
    <w:p w14:paraId="1A84A957" w14:textId="77777777" w:rsidR="00D632BB" w:rsidRPr="00DB4029" w:rsidRDefault="00D632BB" w:rsidP="00355B97">
      <w:p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Der/die unterfertigte</w:t>
      </w:r>
      <w:r w:rsidR="002A5081" w:rsidRPr="00DB4029">
        <w:rPr>
          <w:rFonts w:ascii="Tahoma" w:hAnsi="Tahoma" w:cs="Tahoma"/>
          <w:sz w:val="22"/>
        </w:rPr>
        <w:t>,</w:t>
      </w:r>
      <w:r w:rsidR="00261544">
        <w:rPr>
          <w:rFonts w:ascii="Tahoma" w:hAnsi="Tahoma" w:cs="Tahoma"/>
          <w:sz w:val="22"/>
        </w:rPr>
        <w:t xml:space="preserve">  </w:t>
      </w:r>
      <w:r w:rsidR="00A72B0C">
        <w:rPr>
          <w:rFonts w:ascii="Tahoma" w:hAnsi="Tahom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2B0C">
        <w:rPr>
          <w:rFonts w:ascii="Tahoma" w:hAnsi="Tahoma" w:cs="Tahoma"/>
          <w:sz w:val="22"/>
        </w:rPr>
        <w:instrText xml:space="preserve"> FORMTEXT </w:instrText>
      </w:r>
      <w:r w:rsidR="00A72B0C">
        <w:rPr>
          <w:rFonts w:ascii="Tahoma" w:hAnsi="Tahoma" w:cs="Tahoma"/>
          <w:sz w:val="22"/>
        </w:rPr>
      </w:r>
      <w:r w:rsidR="00A72B0C">
        <w:rPr>
          <w:rFonts w:ascii="Tahoma" w:hAnsi="Tahoma" w:cs="Tahoma"/>
          <w:sz w:val="22"/>
        </w:rPr>
        <w:fldChar w:fldCharType="separate"/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sz w:val="22"/>
        </w:rPr>
        <w:fldChar w:fldCharType="end"/>
      </w:r>
      <w:bookmarkEnd w:id="0"/>
      <w:r w:rsidR="002A5081" w:rsidRPr="00DB4029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b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ersucht, in die </w:t>
      </w:r>
      <w:r w:rsidR="00360AE2">
        <w:rPr>
          <w:rFonts w:ascii="Tahoma" w:hAnsi="Tahoma" w:cs="Tahoma"/>
          <w:sz w:val="22"/>
        </w:rPr>
        <w:t xml:space="preserve">Kammer der Architekten, Raumplaner, Landschaftsplaner und Denkmalpfleger der </w:t>
      </w:r>
      <w:r w:rsidRPr="00DB4029">
        <w:rPr>
          <w:rFonts w:ascii="Tahoma" w:hAnsi="Tahoma" w:cs="Tahoma"/>
          <w:sz w:val="22"/>
        </w:rPr>
        <w:t xml:space="preserve">Provinz Bozen in die </w:t>
      </w:r>
      <w:r w:rsidRPr="00360AE2">
        <w:rPr>
          <w:rFonts w:ascii="Tahoma" w:hAnsi="Tahoma" w:cs="Tahoma"/>
          <w:sz w:val="22"/>
          <w:szCs w:val="22"/>
        </w:rPr>
        <w:t xml:space="preserve">Sektion </w:t>
      </w:r>
      <w:r w:rsidR="00427B1C" w:rsidRPr="00360AE2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566332036"/>
          <w:placeholder>
            <w:docPart w:val="6715A68E052C49409F631A908E2A3DF5"/>
          </w:placeholder>
          <w:showingPlcHdr/>
          <w:comboBox>
            <w:listItem w:displayText="A" w:value="A"/>
            <w:listItem w:displayText="B" w:value="B"/>
          </w:comboBox>
        </w:sdtPr>
        <w:sdtEndPr/>
        <w:sdtContent>
          <w:r w:rsidR="00427B1C" w:rsidRPr="00360AE2">
            <w:rPr>
              <w:rStyle w:val="Platzhaltertext"/>
              <w:sz w:val="22"/>
              <w:szCs w:val="22"/>
            </w:rPr>
            <w:t>Wählen Sie ein</w:t>
          </w:r>
          <w:r w:rsidR="00096118">
            <w:rPr>
              <w:rStyle w:val="Platzhaltertext"/>
              <w:sz w:val="22"/>
              <w:szCs w:val="22"/>
            </w:rPr>
            <w:t>e Sektion</w:t>
          </w:r>
          <w:r w:rsidR="00427B1C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="00360AE2" w:rsidRPr="00360AE2">
        <w:rPr>
          <w:rFonts w:ascii="Tahoma" w:hAnsi="Tahoma" w:cs="Tahoma"/>
          <w:sz w:val="22"/>
          <w:szCs w:val="22"/>
        </w:rPr>
        <w:t xml:space="preserve"> </w:t>
      </w:r>
      <w:r w:rsidRPr="00360AE2">
        <w:rPr>
          <w:rFonts w:ascii="Tahoma" w:hAnsi="Tahoma" w:cs="Tahoma"/>
          <w:sz w:val="22"/>
          <w:szCs w:val="22"/>
        </w:rPr>
        <w:t>, in</w:t>
      </w:r>
      <w:r w:rsidRPr="00DB4029">
        <w:rPr>
          <w:rFonts w:ascii="Tahoma" w:hAnsi="Tahoma" w:cs="Tahoma"/>
          <w:sz w:val="22"/>
        </w:rPr>
        <w:t xml:space="preserve"> den Sektor</w:t>
      </w:r>
      <w:r w:rsidR="00360AE2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 </w:t>
      </w:r>
      <w:sdt>
        <w:sdtPr>
          <w:rPr>
            <w:rFonts w:ascii="Tahoma" w:hAnsi="Tahoma" w:cs="Tahoma"/>
            <w:sz w:val="22"/>
          </w:rPr>
          <w:id w:val="-860127007"/>
          <w:placeholder>
            <w:docPart w:val="ED411B810ED94AE9BD01EC7C0F9FC7AA"/>
          </w:placeholder>
          <w:showingPlcHdr/>
          <w:comboBox>
            <w:listItem w:value="Wählen Sie ein Element aus."/>
            <w:listItem w:displayText="Architektur" w:value="Architektur"/>
            <w:listItem w:displayText="Raumplanung" w:value="Raumplanung"/>
            <w:listItem w:displayText="Landschaftsplanung" w:value="Landschaftsplanung"/>
            <w:listItem w:displayText="Denkmalpflege" w:value="Denkmalpflege"/>
          </w:comboBox>
        </w:sdtPr>
        <w:sdtEndPr/>
        <w:sdtContent>
          <w:r w:rsidR="00427B1C" w:rsidRPr="008A5A82">
            <w:rPr>
              <w:rStyle w:val="Platzhaltertext"/>
            </w:rPr>
            <w:t>Wählen Sie ein</w:t>
          </w:r>
          <w:r w:rsidR="00096118">
            <w:rPr>
              <w:rStyle w:val="Platzhaltertext"/>
            </w:rPr>
            <w:t xml:space="preserve">en Sektor </w:t>
          </w:r>
          <w:r w:rsidR="00427B1C" w:rsidRPr="008A5A82">
            <w:rPr>
              <w:rStyle w:val="Platzhaltertext"/>
            </w:rPr>
            <w:t>aus.</w:t>
          </w:r>
        </w:sdtContent>
      </w:sdt>
      <w:r w:rsidRPr="00DB4029">
        <w:rPr>
          <w:rFonts w:ascii="Tahoma" w:hAnsi="Tahoma" w:cs="Tahoma"/>
          <w:sz w:val="22"/>
        </w:rPr>
        <w:t xml:space="preserve"> </w:t>
      </w:r>
      <w:r w:rsidR="00360AE2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>eingetragen zu werden.</w:t>
      </w:r>
    </w:p>
    <w:p w14:paraId="6E614020" w14:textId="77777777" w:rsidR="00D632BB" w:rsidRPr="00DB4029" w:rsidRDefault="00D632BB" w:rsidP="00355B97">
      <w:p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Zu diesem Zweck leistet der/die Unterfertigte</w:t>
      </w:r>
      <w:r w:rsidR="00427B1C">
        <w:rPr>
          <w:rFonts w:ascii="Tahoma" w:hAnsi="Tahoma" w:cs="Tahoma"/>
          <w:sz w:val="22"/>
        </w:rPr>
        <w:t xml:space="preserve"> </w:t>
      </w:r>
      <w:r w:rsidR="00016B0C">
        <w:rPr>
          <w:rFonts w:ascii="Tahoma" w:hAnsi="Tahom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B0C">
        <w:rPr>
          <w:rFonts w:ascii="Tahoma" w:hAnsi="Tahoma" w:cs="Tahoma"/>
          <w:sz w:val="22"/>
        </w:rPr>
        <w:instrText xml:space="preserve"> FORMTEXT </w:instrText>
      </w:r>
      <w:r w:rsidR="00016B0C">
        <w:rPr>
          <w:rFonts w:ascii="Tahoma" w:hAnsi="Tahoma" w:cs="Tahoma"/>
          <w:sz w:val="22"/>
        </w:rPr>
      </w:r>
      <w:r w:rsidR="00016B0C">
        <w:rPr>
          <w:rFonts w:ascii="Tahoma" w:hAnsi="Tahoma" w:cs="Tahoma"/>
          <w:sz w:val="22"/>
        </w:rPr>
        <w:fldChar w:fldCharType="separate"/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sz w:val="22"/>
        </w:rPr>
        <w:fldChar w:fldCharType="end"/>
      </w:r>
      <w:r w:rsidRPr="00DB4029">
        <w:rPr>
          <w:rFonts w:ascii="Tahoma" w:hAnsi="Tahoma" w:cs="Tahoma"/>
          <w:sz w:val="22"/>
        </w:rPr>
        <w:t xml:space="preserve"> </w:t>
      </w:r>
      <w:r w:rsidR="00427B1C">
        <w:rPr>
          <w:rFonts w:ascii="Tahoma" w:hAnsi="Tahoma" w:cs="Tahoma"/>
          <w:sz w:val="22"/>
        </w:rPr>
        <w:t>di</w:t>
      </w:r>
      <w:r w:rsidRPr="00DB4029">
        <w:rPr>
          <w:rFonts w:ascii="Tahoma" w:hAnsi="Tahoma" w:cs="Tahoma"/>
          <w:sz w:val="22"/>
        </w:rPr>
        <w:t xml:space="preserve">e </w:t>
      </w:r>
      <w:r w:rsidR="00096118" w:rsidRPr="00DB4029">
        <w:rPr>
          <w:rFonts w:ascii="Tahoma" w:hAnsi="Tahoma" w:cs="Tahoma"/>
          <w:sz w:val="22"/>
        </w:rPr>
        <w:t>unten angeführten</w:t>
      </w:r>
      <w:r w:rsidRPr="00DB4029">
        <w:rPr>
          <w:rFonts w:ascii="Tahoma" w:hAnsi="Tahoma" w:cs="Tahoma"/>
          <w:sz w:val="22"/>
        </w:rPr>
        <w:t xml:space="preserve"> Ersatzerklärungen, im Sinne von Art. </w:t>
      </w:r>
      <w:r w:rsidR="00096118">
        <w:rPr>
          <w:rFonts w:ascii="Tahoma" w:hAnsi="Tahoma" w:cs="Tahoma"/>
          <w:sz w:val="22"/>
        </w:rPr>
        <w:t>46</w:t>
      </w:r>
      <w:r w:rsidRPr="00DB4029">
        <w:rPr>
          <w:rFonts w:ascii="Tahoma" w:hAnsi="Tahoma" w:cs="Tahoma"/>
          <w:sz w:val="22"/>
        </w:rPr>
        <w:t xml:space="preserve"> des D.P.R. 4</w:t>
      </w:r>
      <w:r w:rsidR="00096118">
        <w:rPr>
          <w:rFonts w:ascii="Tahoma" w:hAnsi="Tahoma" w:cs="Tahoma"/>
          <w:sz w:val="22"/>
        </w:rPr>
        <w:t>45</w:t>
      </w:r>
      <w:r w:rsidRPr="00DB4029">
        <w:rPr>
          <w:rFonts w:ascii="Tahoma" w:hAnsi="Tahoma" w:cs="Tahoma"/>
          <w:sz w:val="22"/>
        </w:rPr>
        <w:t>/</w:t>
      </w:r>
      <w:r w:rsidR="00096118">
        <w:rPr>
          <w:rFonts w:ascii="Tahoma" w:hAnsi="Tahoma" w:cs="Tahoma"/>
          <w:sz w:val="22"/>
        </w:rPr>
        <w:t>2000, wissentlich dass laut Art. 76 des D.P.R. 445/2000 Komma I, II und III,</w:t>
      </w:r>
      <w:r w:rsidRPr="00DB4029">
        <w:rPr>
          <w:rFonts w:ascii="Tahoma" w:hAnsi="Tahoma" w:cs="Tahoma"/>
          <w:sz w:val="22"/>
        </w:rPr>
        <w:t xml:space="preserve"> Falscherklärungen, Unechtheit in Urkunden und die Verwendung von unechten Akten, als Straftaten gemäss Strafgesetzbuch und einschlägigen Sondergesetzen bestraft wer</w:t>
      </w:r>
      <w:r w:rsidR="00BD0435">
        <w:rPr>
          <w:rFonts w:ascii="Tahoma" w:hAnsi="Tahoma" w:cs="Tahoma"/>
          <w:sz w:val="22"/>
        </w:rPr>
        <w:t>den und laut Art. 76 K</w:t>
      </w:r>
      <w:r w:rsidR="00096118">
        <w:rPr>
          <w:rFonts w:ascii="Tahoma" w:hAnsi="Tahoma" w:cs="Tahoma"/>
          <w:sz w:val="22"/>
        </w:rPr>
        <w:t>omma IV des</w:t>
      </w:r>
      <w:r w:rsidRPr="00DB4029">
        <w:rPr>
          <w:rFonts w:ascii="Tahoma" w:hAnsi="Tahoma" w:cs="Tahoma"/>
          <w:sz w:val="22"/>
        </w:rPr>
        <w:t xml:space="preserve"> D.P.R. </w:t>
      </w:r>
      <w:r w:rsidR="00096118">
        <w:rPr>
          <w:rFonts w:ascii="Tahoma" w:hAnsi="Tahoma" w:cs="Tahoma"/>
          <w:sz w:val="22"/>
        </w:rPr>
        <w:t>445/2000</w:t>
      </w:r>
      <w:r w:rsidRPr="00DB4029">
        <w:rPr>
          <w:rFonts w:ascii="Tahoma" w:hAnsi="Tahoma" w:cs="Tahoma"/>
          <w:sz w:val="22"/>
        </w:rPr>
        <w:t xml:space="preserve"> eine Aufhebung der aufgrund dieser Erklärungen erlangten Rechte zur Folge haben können: </w:t>
      </w:r>
    </w:p>
    <w:p w14:paraId="23E5FD71" w14:textId="77777777" w:rsidR="00D632BB" w:rsidRPr="00DB4029" w:rsidRDefault="00427B1C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</w:t>
      </w:r>
      <w:r w:rsidR="00D632BB" w:rsidRPr="00DB4029">
        <w:rPr>
          <w:rFonts w:ascii="Tahoma" w:hAnsi="Tahoma" w:cs="Tahoma"/>
          <w:sz w:val="22"/>
        </w:rPr>
        <w:t>n</w:t>
      </w:r>
      <w:r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1"/>
      <w:r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am</w:t>
      </w:r>
      <w:r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2"/>
      <w:r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geboren zu sein;</w:t>
      </w:r>
    </w:p>
    <w:p w14:paraId="4938AE98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in </w:t>
      </w:r>
      <w:r w:rsidR="00EF095F">
        <w:rPr>
          <w:rFonts w:ascii="Tahoma" w:hAnsi="Tahoma" w:cs="Tahom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3"/>
      <w:r w:rsidR="00427B1C">
        <w:rPr>
          <w:rFonts w:ascii="Tahoma" w:hAnsi="Tahoma" w:cs="Tahoma"/>
          <w:sz w:val="22"/>
        </w:rPr>
        <w:t xml:space="preserve">, </w:t>
      </w:r>
      <w:r w:rsidRPr="00DB4029">
        <w:rPr>
          <w:rFonts w:ascii="Tahoma" w:hAnsi="Tahoma" w:cs="Tahoma"/>
          <w:sz w:val="22"/>
        </w:rPr>
        <w:t>Adresse:</w:t>
      </w:r>
      <w:r w:rsidR="00427B1C"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4"/>
      <w:r w:rsidRPr="00DB4029">
        <w:rPr>
          <w:rFonts w:ascii="Tahoma" w:hAnsi="Tahoma" w:cs="Tahoma"/>
          <w:sz w:val="22"/>
        </w:rPr>
        <w:t xml:space="preserve">, wohnhaft zu sein; </w:t>
      </w:r>
    </w:p>
    <w:p w14:paraId="1E8ECF31" w14:textId="77777777" w:rsidR="00D632BB" w:rsidRPr="00DB4029" w:rsidRDefault="00EF095F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427B1C"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5"/>
      <w:r w:rsidR="00D632BB" w:rsidRPr="00DB4029">
        <w:rPr>
          <w:rFonts w:ascii="Tahoma" w:hAnsi="Tahoma" w:cs="Tahoma"/>
          <w:sz w:val="22"/>
        </w:rPr>
        <w:t xml:space="preserve"> Staatsbürger zu sein;</w:t>
      </w:r>
    </w:p>
    <w:p w14:paraId="67AF59B3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daß keine Eintragung im Strafregister aufscheint;</w:t>
      </w:r>
    </w:p>
    <w:p w14:paraId="4D110C22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das Diplom am </w:t>
      </w:r>
      <w:r w:rsidR="00EF095F">
        <w:rPr>
          <w:rFonts w:ascii="Tahoma" w:hAnsi="Tahoma" w:cs="Tahom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6"/>
      <w:r w:rsidR="00427B1C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an </w:t>
      </w:r>
      <w:r w:rsidR="00EF095F">
        <w:rPr>
          <w:rFonts w:ascii="Tahoma" w:hAnsi="Tahoma" w:cs="Tahoma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7"/>
      <w:r w:rsidR="00360AE2">
        <w:rPr>
          <w:rFonts w:ascii="Tahoma" w:hAnsi="Tahoma" w:cs="Tahoma"/>
          <w:sz w:val="22"/>
        </w:rPr>
        <w:t>, erlangt zu haben;</w:t>
      </w:r>
    </w:p>
    <w:p w14:paraId="220B419B" w14:textId="77777777" w:rsidR="00D632BB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im Besitz der Befähigung zur Ausübung des Berufes des </w:t>
      </w:r>
      <w:sdt>
        <w:sdtPr>
          <w:rPr>
            <w:rFonts w:ascii="Tahoma" w:hAnsi="Tahoma" w:cs="Tahoma"/>
            <w:sz w:val="22"/>
            <w:szCs w:val="22"/>
          </w:rPr>
          <w:id w:val="1839720924"/>
          <w:placeholder>
            <w:docPart w:val="396BEB76797D4547B933379F16F2ABD3"/>
          </w:placeholder>
          <w:showingPlcHdr/>
          <w:comboBox>
            <w:listItem w:displayText="Architekten" w:value="Architekten"/>
            <w:listItem w:displayText="Raumplaner" w:value="Raumplaner"/>
            <w:listItem w:displayText="Landschaftsplaner" w:value="Landschaftsplaner"/>
            <w:listItem w:displayText="Denkmalpflegers" w:value="Denkmalpflegers"/>
            <w:listItem w:displayText="Iunior Architekten" w:value="Iunior Architekten"/>
            <w:listItem w:displayText="Iunior Raumplaners" w:value="Iunior Raumplaners"/>
          </w:comboBox>
        </w:sdtPr>
        <w:sdtEndPr/>
        <w:sdtContent>
          <w:r w:rsidR="00372DD3">
            <w:rPr>
              <w:rStyle w:val="Platzhaltertext"/>
              <w:sz w:val="22"/>
              <w:szCs w:val="22"/>
            </w:rPr>
            <w:t>Wählen Sie eine Kategorie</w:t>
          </w:r>
          <w:r w:rsidR="00360AE2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Pr="00360AE2">
        <w:rPr>
          <w:rFonts w:ascii="Tahoma" w:hAnsi="Tahoma" w:cs="Tahoma"/>
          <w:sz w:val="22"/>
          <w:szCs w:val="22"/>
        </w:rPr>
        <w:t xml:space="preserve"> zu sein: Staatsprüfung bestanden am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427B1C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8"/>
      <w:r w:rsidRPr="00360AE2">
        <w:rPr>
          <w:rFonts w:ascii="Tahoma" w:hAnsi="Tahoma" w:cs="Tahoma"/>
          <w:sz w:val="22"/>
          <w:szCs w:val="22"/>
        </w:rPr>
        <w:t xml:space="preserve"> , an der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427B1C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9"/>
      <w:r w:rsidRPr="00360AE2">
        <w:rPr>
          <w:rFonts w:ascii="Tahoma" w:hAnsi="Tahoma" w:cs="Tahoma"/>
          <w:sz w:val="22"/>
          <w:szCs w:val="22"/>
        </w:rPr>
        <w:t>;</w:t>
      </w:r>
      <w:r w:rsidR="00A66903">
        <w:rPr>
          <w:rFonts w:ascii="Tahoma" w:hAnsi="Tahoma" w:cs="Tahoma"/>
          <w:sz w:val="22"/>
          <w:szCs w:val="22"/>
        </w:rPr>
        <w:t xml:space="preserve"> oder Studientitelanerkennung seitens MIUR  vom </w:t>
      </w:r>
      <w:r w:rsidR="00A66903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66903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A66903" w:rsidRPr="00360AE2">
        <w:rPr>
          <w:rFonts w:ascii="Tahoma" w:hAnsi="Tahoma" w:cs="Tahoma"/>
          <w:sz w:val="22"/>
          <w:szCs w:val="22"/>
        </w:rPr>
      </w:r>
      <w:r w:rsidR="00A66903" w:rsidRPr="00360AE2">
        <w:rPr>
          <w:rFonts w:ascii="Tahoma" w:hAnsi="Tahoma" w:cs="Tahoma"/>
          <w:sz w:val="22"/>
          <w:szCs w:val="22"/>
        </w:rPr>
        <w:fldChar w:fldCharType="separate"/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sz w:val="22"/>
          <w:szCs w:val="22"/>
        </w:rPr>
        <w:fldChar w:fldCharType="end"/>
      </w:r>
    </w:p>
    <w:p w14:paraId="24E09534" w14:textId="77777777" w:rsidR="00BD0435" w:rsidRPr="00360AE2" w:rsidRDefault="00BD0435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die Einzahlung der Regionalsteuer zur Zulassung zur Staatsprüfung</w:t>
      </w:r>
      <w:r w:rsidR="00DA2325">
        <w:rPr>
          <w:rFonts w:ascii="Tahoma" w:hAnsi="Tahoma" w:cs="Tahoma"/>
          <w:sz w:val="22"/>
          <w:szCs w:val="22"/>
        </w:rPr>
        <w:t xml:space="preserve"> (wo verlangt)</w:t>
      </w:r>
      <w:r>
        <w:rPr>
          <w:rFonts w:ascii="Tahoma" w:hAnsi="Tahoma" w:cs="Tahoma"/>
          <w:sz w:val="22"/>
          <w:szCs w:val="22"/>
        </w:rPr>
        <w:t xml:space="preserve"> getätigt zu haben.</w:t>
      </w:r>
    </w:p>
    <w:p w14:paraId="56C8A0B7" w14:textId="77777777" w:rsidR="00D632BB" w:rsidRPr="00360AE2" w:rsidRDefault="00D632BB" w:rsidP="00355B97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>an keiner Kammer einer anderer Provinz um Eintragung angesucht zu haben oder eingetragen zu sein;</w:t>
      </w:r>
    </w:p>
    <w:p w14:paraId="69CA687D" w14:textId="77777777" w:rsidR="00D632BB" w:rsidRPr="00360AE2" w:rsidRDefault="00D632BB" w:rsidP="00355B97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zur Zeit folgende Tätigkeit auszuüben: </w:t>
      </w:r>
      <w:sdt>
        <w:sdtPr>
          <w:rPr>
            <w:rFonts w:ascii="Tahoma" w:hAnsi="Tahoma" w:cs="Tahoma"/>
            <w:sz w:val="22"/>
            <w:szCs w:val="22"/>
          </w:rPr>
          <w:id w:val="243377114"/>
          <w:placeholder>
            <w:docPart w:val="5231D8D9092D49F0A22C310DA5B4877A"/>
          </w:placeholder>
          <w:showingPlcHdr/>
          <w:comboBox>
            <w:listItem w:displayText="Freiberufler/in" w:value="Freiberufler/in"/>
            <w:listItem w:displayText="Angestellte/r" w:value="Angestellte/r"/>
            <w:listItem w:displayText="Öffentlich Bedienstete/r" w:value="Öffentlich Bedienstete/r"/>
            <w:listItem w:displayText="Gemeindeangestellte/r" w:value="Gemeindeangestellte/r"/>
            <w:listItem w:displayText="Universitätsdozent/in in Vollzeit" w:value="Universitätsdozent/in in Vollzeit"/>
            <w:listItem w:displayText="Universitätsforscher/in in Vollzeit" w:value="Universitätsforscher/in in Vollzeit"/>
            <w:listItem w:displayText="Sonstiges" w:value="Sonstiges"/>
          </w:comboBox>
        </w:sdtPr>
        <w:sdtEndPr/>
        <w:sdtContent>
          <w:r w:rsidR="00427B1C" w:rsidRPr="00360AE2">
            <w:rPr>
              <w:rStyle w:val="Platzhaltertext"/>
              <w:sz w:val="22"/>
              <w:szCs w:val="22"/>
            </w:rPr>
            <w:t>Wählen Sie ein</w:t>
          </w:r>
          <w:r w:rsidR="00096118">
            <w:rPr>
              <w:rStyle w:val="Platzhaltertext"/>
              <w:sz w:val="22"/>
              <w:szCs w:val="22"/>
            </w:rPr>
            <w:t>e Tätigkeit</w:t>
          </w:r>
          <w:r w:rsidR="00427B1C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="00427B1C" w:rsidRPr="00360AE2">
        <w:rPr>
          <w:rFonts w:ascii="Tahoma" w:hAnsi="Tahoma" w:cs="Tahoma"/>
          <w:sz w:val="22"/>
          <w:szCs w:val="22"/>
        </w:rPr>
        <w:t>;</w:t>
      </w:r>
    </w:p>
    <w:p w14:paraId="151785B7" w14:textId="77777777" w:rsidR="002D4C43" w:rsidRPr="000B3EFB" w:rsidRDefault="00427B1C" w:rsidP="000B3EFB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Steuernummer: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10"/>
    </w:p>
    <w:p w14:paraId="42716C16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Tel./Fax</w:t>
      </w:r>
      <w:r w:rsidR="00427B1C">
        <w:rPr>
          <w:rFonts w:ascii="Tahoma" w:hAnsi="Tahoma" w:cs="Tahoma"/>
          <w:sz w:val="22"/>
        </w:rPr>
        <w:t xml:space="preserve">. </w:t>
      </w:r>
      <w:r w:rsidR="00EF095F">
        <w:rPr>
          <w:rFonts w:ascii="Tahoma" w:hAnsi="Tahoma" w:cs="Tahoma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11"/>
      <w:r w:rsidRPr="00DB4029">
        <w:rPr>
          <w:rFonts w:ascii="Tahoma" w:hAnsi="Tahoma" w:cs="Tahoma"/>
          <w:b/>
          <w:sz w:val="22"/>
        </w:rPr>
        <w:t>;</w:t>
      </w:r>
    </w:p>
    <w:p w14:paraId="144C6116" w14:textId="77777777" w:rsidR="00D632BB" w:rsidRPr="00DB4029" w:rsidRDefault="00D632BB">
      <w:pPr>
        <w:spacing w:line="480" w:lineRule="atLeast"/>
        <w:ind w:right="284"/>
        <w:jc w:val="both"/>
        <w:rPr>
          <w:rFonts w:ascii="Tahoma" w:hAnsi="Tahoma" w:cs="Tahoma"/>
          <w:sz w:val="22"/>
        </w:rPr>
      </w:pPr>
    </w:p>
    <w:p w14:paraId="51353B58" w14:textId="77777777" w:rsidR="00D632BB" w:rsidRPr="00DB4029" w:rsidRDefault="00D632BB">
      <w:p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Es wird beigelegt:</w:t>
      </w:r>
    </w:p>
    <w:p w14:paraId="02327B36" w14:textId="77777777" w:rsidR="00D632BB" w:rsidRPr="00DB4029" w:rsidRDefault="00D632BB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Einzahlungsbestätigung über 168</w:t>
      </w:r>
      <w:r w:rsidR="006731DA">
        <w:rPr>
          <w:rFonts w:ascii="Tahoma" w:hAnsi="Tahoma" w:cs="Tahoma"/>
          <w:sz w:val="22"/>
        </w:rPr>
        <w:t>,00 Euro</w:t>
      </w:r>
      <w:r w:rsidRPr="00DB4029">
        <w:rPr>
          <w:rFonts w:ascii="Tahoma" w:hAnsi="Tahoma" w:cs="Tahoma"/>
          <w:sz w:val="22"/>
        </w:rPr>
        <w:t xml:space="preserve"> für Staatliche Konzessionsgebühr;</w:t>
      </w:r>
    </w:p>
    <w:p w14:paraId="7FB26D22" w14:textId="77777777" w:rsidR="00D632BB" w:rsidRPr="00DB4029" w:rsidRDefault="00D632BB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Unterzeichnetes Informationsschreiben Privacy;</w:t>
      </w:r>
    </w:p>
    <w:p w14:paraId="7B119CCC" w14:textId="77777777" w:rsidR="00D632BB" w:rsidRDefault="00355B97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Formblatt der persönlichen D</w:t>
      </w:r>
      <w:r w:rsidR="006731DA">
        <w:rPr>
          <w:rFonts w:ascii="Tahoma" w:hAnsi="Tahoma" w:cs="Tahoma"/>
          <w:sz w:val="22"/>
        </w:rPr>
        <w:t>aten;</w:t>
      </w:r>
    </w:p>
    <w:p w14:paraId="6DB92A3A" w14:textId="77777777" w:rsidR="00D632BB" w:rsidRPr="000B3EFB" w:rsidRDefault="00D632BB" w:rsidP="00F957A2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/>
          <w:sz w:val="22"/>
        </w:rPr>
      </w:pPr>
      <w:r w:rsidRPr="00F957A2">
        <w:rPr>
          <w:rFonts w:ascii="Tahoma" w:hAnsi="Tahoma" w:cs="Tahoma"/>
          <w:sz w:val="22"/>
        </w:rPr>
        <w:t>Fotokopie</w:t>
      </w:r>
      <w:r w:rsidR="00360AE2" w:rsidRPr="00F957A2">
        <w:rPr>
          <w:rFonts w:ascii="Tahoma" w:hAnsi="Tahoma" w:cs="Tahoma"/>
          <w:sz w:val="22"/>
        </w:rPr>
        <w:t xml:space="preserve"> </w:t>
      </w:r>
      <w:r w:rsidRPr="00F957A2">
        <w:rPr>
          <w:rFonts w:ascii="Tahoma" w:hAnsi="Tahoma" w:cs="Tahoma"/>
          <w:sz w:val="22"/>
        </w:rPr>
        <w:t>eines gültigen Personalausweises</w:t>
      </w:r>
      <w:r w:rsidR="006731DA">
        <w:rPr>
          <w:rFonts w:ascii="Tahoma" w:hAnsi="Tahoma" w:cs="Tahoma"/>
          <w:sz w:val="22"/>
        </w:rPr>
        <w:t>;</w:t>
      </w:r>
      <w:r w:rsidRPr="00F957A2">
        <w:rPr>
          <w:rFonts w:ascii="Tahoma" w:hAnsi="Tahoma" w:cs="Tahoma"/>
          <w:sz w:val="22"/>
        </w:rPr>
        <w:t xml:space="preserve"> </w:t>
      </w:r>
    </w:p>
    <w:p w14:paraId="7395F777" w14:textId="77777777" w:rsidR="000B3EFB" w:rsidRPr="000B3EFB" w:rsidRDefault="000B3EFB" w:rsidP="00F957A2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 w:rsidRPr="000B3EFB">
        <w:rPr>
          <w:rFonts w:ascii="Tahoma" w:hAnsi="Tahoma" w:cs="Tahoma"/>
          <w:bCs/>
          <w:sz w:val="22"/>
        </w:rPr>
        <w:t>Fotokopie Steuernummer</w:t>
      </w:r>
      <w:r>
        <w:rPr>
          <w:rFonts w:ascii="Tahoma" w:hAnsi="Tahoma" w:cs="Tahoma"/>
          <w:bCs/>
          <w:sz w:val="22"/>
        </w:rPr>
        <w:br/>
      </w:r>
    </w:p>
    <w:p w14:paraId="5B438EEF" w14:textId="77777777" w:rsidR="00D632BB" w:rsidRPr="00DB4029" w:rsidRDefault="00427B1C">
      <w:pPr>
        <w:spacing w:line="480" w:lineRule="atLeas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Bozen,</w:t>
      </w:r>
      <w:r w:rsidR="00EF095F">
        <w:rPr>
          <w:rFonts w:ascii="Tahoma" w:hAnsi="Tahoma" w:cs="Tahom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sz w:val="22"/>
        </w:rPr>
        <w:t xml:space="preserve">  </w:t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  <w:t>Der/die  Antragsteller/in</w:t>
      </w:r>
      <w:r w:rsidR="008941AC">
        <w:rPr>
          <w:rFonts w:ascii="Tahoma" w:hAnsi="Tahoma" w:cs="Tahoma"/>
          <w:sz w:val="22"/>
        </w:rPr>
        <w:t xml:space="preserve"> </w:t>
      </w:r>
    </w:p>
    <w:p w14:paraId="49CF46A8" w14:textId="77777777" w:rsidR="00360AE2" w:rsidRDefault="00360AE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br w:type="page"/>
      </w:r>
    </w:p>
    <w:p w14:paraId="2FD68116" w14:textId="77777777" w:rsidR="00D632BB" w:rsidRDefault="00D632BB">
      <w:pPr>
        <w:jc w:val="both"/>
        <w:rPr>
          <w:rFonts w:ascii="Tahoma" w:hAnsi="Tahoma" w:cs="Tahoma"/>
          <w:sz w:val="22"/>
        </w:rPr>
      </w:pPr>
    </w:p>
    <w:p w14:paraId="5322EB9A" w14:textId="77777777" w:rsidR="002E2FF6" w:rsidRDefault="002E2FF6" w:rsidP="002E2FF6">
      <w:pPr>
        <w:jc w:val="center"/>
        <w:rPr>
          <w:rFonts w:ascii="Tahoma" w:hAnsi="Tahoma" w:cs="Tahoma"/>
          <w:b/>
          <w:sz w:val="22"/>
        </w:rPr>
      </w:pPr>
      <w:r w:rsidRPr="002E2FF6">
        <w:rPr>
          <w:rFonts w:ascii="Tahoma" w:hAnsi="Tahoma" w:cs="Tahoma"/>
          <w:b/>
          <w:sz w:val="22"/>
        </w:rPr>
        <w:t>Informationsschreiben gemäß Art. 13 der EU-Verordnung 2016/679 über die Verarbeitung personenbezogener Daten</w:t>
      </w:r>
    </w:p>
    <w:p w14:paraId="7DB55F23" w14:textId="77777777" w:rsidR="002E2FF6" w:rsidRPr="002E2FF6" w:rsidRDefault="002E2FF6" w:rsidP="002E2FF6">
      <w:pPr>
        <w:jc w:val="center"/>
        <w:rPr>
          <w:rFonts w:ascii="Tahoma" w:hAnsi="Tahoma" w:cs="Tahoma"/>
          <w:b/>
          <w:sz w:val="22"/>
        </w:rPr>
      </w:pPr>
    </w:p>
    <w:p w14:paraId="320FCD02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Gemäß Art. 13 der EU-Verordnung 2016/679 und für die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in jenem Artikel genannten Zwecke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wird bekanntgegeben: </w:t>
      </w:r>
    </w:p>
    <w:p w14:paraId="233892FB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 Persönliche Daten, die freiwillig mit der Erstellung des vorliegenden Dokuments geliefert werden, werden in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aufbewahrt. Sie fallen in die Kategorie der allgemeinen persönlichen Daten und werden Gegenstand der Verarbeitung - auch mittels Anwendung von Datenbanken, computergestützter und telematischer Verfahren - für folgende Bestimmungen sein: Verwaltung, Statistiken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sowie Angelegenheiten in Bezug auf institutionelle Tätigkeiten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</w:p>
    <w:p w14:paraId="4C6B6513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 Die Erfassung personenbezogener Daten ist optional; eine eventuelle Verweigerung einer Rückmeldung bzw. Zustimmung könnte jedoch zu verhindernden Umständen führen, sodass die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die gesetzlich festgelegten institutionellen Verpflichtungen nicht erfüllen werden könnte. </w:t>
      </w:r>
    </w:p>
    <w:p w14:paraId="4F116517" w14:textId="77777777" w:rsidR="002E2FF6" w:rsidRPr="004D6ADC" w:rsidRDefault="002E2FF6" w:rsidP="002E2FF6">
      <w:pPr>
        <w:jc w:val="both"/>
        <w:rPr>
          <w:rFonts w:ascii="Tahoma" w:hAnsi="Tahoma" w:cs="Tahoma"/>
          <w:sz w:val="22"/>
        </w:rPr>
      </w:pPr>
      <w:r w:rsidRPr="004D6ADC">
        <w:rPr>
          <w:rFonts w:ascii="Tahoma" w:hAnsi="Tahoma" w:cs="Tahoma"/>
          <w:sz w:val="22"/>
        </w:rPr>
        <w:t xml:space="preserve">- Die von Ihnen angegebenen personenbezogenen Daten können </w:t>
      </w:r>
      <w:r w:rsidR="00E30F2C" w:rsidRPr="004D6ADC">
        <w:rPr>
          <w:rFonts w:ascii="Tahoma" w:hAnsi="Tahoma" w:cs="Tahoma"/>
          <w:sz w:val="22"/>
        </w:rPr>
        <w:t xml:space="preserve">an </w:t>
      </w:r>
      <w:r w:rsidR="00D1667C">
        <w:rPr>
          <w:rFonts w:ascii="Tahoma" w:hAnsi="Tahoma" w:cs="Tahoma"/>
          <w:sz w:val="22"/>
        </w:rPr>
        <w:t>D</w:t>
      </w:r>
      <w:r w:rsidR="00E30F2C" w:rsidRPr="004D6ADC">
        <w:rPr>
          <w:rFonts w:ascii="Tahoma" w:hAnsi="Tahoma" w:cs="Tahoma"/>
          <w:sz w:val="22"/>
        </w:rPr>
        <w:t>ritte weitergegen werden.</w:t>
      </w:r>
    </w:p>
    <w:p w14:paraId="695FFF5D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-Die von Ihnen zur Verfügung gestellten personenbezogenen Daten können für die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in diesem Informa</w:t>
      </w:r>
      <w:r w:rsidR="00D1667C">
        <w:rPr>
          <w:rFonts w:ascii="Tahoma" w:hAnsi="Tahoma" w:cs="Tahoma"/>
          <w:sz w:val="22"/>
        </w:rPr>
        <w:t>-</w:t>
      </w:r>
      <w:r w:rsidRPr="002E2FF6">
        <w:rPr>
          <w:rFonts w:ascii="Tahoma" w:hAnsi="Tahoma" w:cs="Tahoma"/>
          <w:sz w:val="22"/>
        </w:rPr>
        <w:t>t</w:t>
      </w:r>
      <w:r w:rsidR="00D1667C">
        <w:rPr>
          <w:rFonts w:ascii="Tahoma" w:hAnsi="Tahoma" w:cs="Tahoma"/>
          <w:sz w:val="22"/>
        </w:rPr>
        <w:t>io</w:t>
      </w:r>
      <w:r w:rsidRPr="002E2FF6">
        <w:rPr>
          <w:rFonts w:ascii="Tahoma" w:hAnsi="Tahoma" w:cs="Tahoma"/>
          <w:sz w:val="22"/>
        </w:rPr>
        <w:t>nsschreiben genannten Zwecke auch auf folgende Weise verarbeitet werden: Fax, Telefon - auch ohne Unterstützung durch Vermittlungspersonal-, E-Mail und andere computergestützte und/oder automatisierte Kommunikationssysteme.</w:t>
      </w:r>
    </w:p>
    <w:p w14:paraId="22D49516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-Die von Ihnen zur Verfügung gestellten personenbezogenen Daten werden für den Zeitraum aufbewahrt, der mit der institutionellen Zweckbestimmung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zusammenhängt.</w:t>
      </w:r>
    </w:p>
    <w:p w14:paraId="506841F6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 -Die betroffene Partei wird über folgende Rechte informiert: das Recht, eine Bestätigung über das Vorhandensein oder Nichtbestehen der personenbezogenen Daten zu erhalten, wobei gegebenenfalls dessen Mitteilung in verständlicher Form folgt; das Recht auf Aktualisierung, Berichtigung und eventuelle Vervollständigung der Daten; das Recht auf Löschung, Umwandlung in anonyme Form oder Sperrung von Daten; das Recht, sich aus legitimen Gründen ganz oder teilweise der Verarbeitung der sie betreffenden personenbezogenen Daten widersetzen zu dürfen, auch wenn diese zwecks Datenerhebung relevant sind; das Recht, gegen die Verarbeitung der sie betreffenden personenbezogenen Daten zum Zwecke des Versands von Werbematerial, des Direktverkaufs, der Marktforschung oder der kommerziellen Kommunikation Einspruch erheben zu dürfen.</w:t>
      </w:r>
    </w:p>
    <w:p w14:paraId="4AB75375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-Die betroffene Partei hat das Recht auf Zugang zu den personenbezogenen Daten; das Recht auf Berichtigung oder Aufhebung derselben oder auf Einschränkung der Verarbeitung, die sie betrifft; das Recht, sich der Verarbeitung zu widersetzen; das Recht auf Datenübertragbarkeit; das Recht, die Zustimmung zurückziehen zu dürfen; das Recht, bei der Aufsichtsbehörde eine Beschwerde einzulegen.</w:t>
      </w:r>
    </w:p>
    <w:p w14:paraId="76098837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 Die von Ihnen zur Verfügung gestellten personenbezogenen Daten können innerhalb der Europäischen Union oder in Länder außerhalb der EU im Einklang und im Rahmen der EU-Verordnung 2016/679 ins Ausland übertragen werden.</w:t>
      </w:r>
    </w:p>
    <w:p w14:paraId="66BBA894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-Der Verantwortliche für die Verarbeitung der personenbezogenen Daten ist die Kammer der Architekten, Raumplaner, Landschaftsplaner und Denkmalpfleger der Provinz </w:t>
      </w:r>
      <w:r>
        <w:rPr>
          <w:rFonts w:ascii="Tahoma" w:hAnsi="Tahoma" w:cs="Tahoma"/>
          <w:sz w:val="22"/>
        </w:rPr>
        <w:t xml:space="preserve">Bozen mit Sitz in Bozen, Sparkassenstr. 15, Tel: 0471/971741, Email: </w:t>
      </w:r>
      <w:r w:rsidR="00E30F2C" w:rsidRPr="002E0AB6">
        <w:rPr>
          <w:rFonts w:ascii="Tahoma" w:hAnsi="Tahoma" w:cs="Tahoma"/>
          <w:sz w:val="22"/>
        </w:rPr>
        <w:t>info@arch.bz.it</w:t>
      </w:r>
      <w:r w:rsidRPr="002E2FF6">
        <w:rPr>
          <w:rFonts w:ascii="Tahoma" w:hAnsi="Tahoma" w:cs="Tahoma"/>
          <w:sz w:val="22"/>
        </w:rPr>
        <w:t>.</w:t>
      </w:r>
      <w:r w:rsidR="00E30F2C">
        <w:rPr>
          <w:rFonts w:ascii="Tahoma" w:hAnsi="Tahoma" w:cs="Tahoma"/>
          <w:sz w:val="22"/>
        </w:rPr>
        <w:t xml:space="preserve"> </w:t>
      </w:r>
    </w:p>
    <w:p w14:paraId="483F26AF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-Der Auftragsverarbeiter der personenbezogene</w:t>
      </w:r>
      <w:r>
        <w:rPr>
          <w:rFonts w:ascii="Tahoma" w:hAnsi="Tahoma" w:cs="Tahoma"/>
          <w:sz w:val="22"/>
        </w:rPr>
        <w:t>n</w:t>
      </w:r>
      <w:r w:rsidRPr="002E2FF6">
        <w:rPr>
          <w:rFonts w:ascii="Tahoma" w:hAnsi="Tahoma" w:cs="Tahoma"/>
          <w:sz w:val="22"/>
        </w:rPr>
        <w:t xml:space="preserve"> Daten ist </w:t>
      </w:r>
      <w:r w:rsidR="002E0AB6">
        <w:rPr>
          <w:rFonts w:ascii="Tahoma" w:hAnsi="Tahoma" w:cs="Tahoma"/>
          <w:sz w:val="22"/>
        </w:rPr>
        <w:t xml:space="preserve">der Präsident pro tempore der Kammer der Architekten RLD der Provinz Bozen mit Sitz in Bozen, Sparkassenstr. 15, Tel: 0471/971741, Email: </w:t>
      </w:r>
      <w:r w:rsidR="002E0AB6" w:rsidRPr="002E0AB6">
        <w:rPr>
          <w:rFonts w:ascii="Tahoma" w:hAnsi="Tahoma" w:cs="Tahoma"/>
          <w:sz w:val="22"/>
        </w:rPr>
        <w:t>info@arch.bz.it</w:t>
      </w:r>
      <w:r w:rsidRPr="002E2FF6">
        <w:rPr>
          <w:rFonts w:ascii="Tahoma" w:hAnsi="Tahoma" w:cs="Tahoma"/>
          <w:sz w:val="22"/>
        </w:rPr>
        <w:t>.</w:t>
      </w:r>
    </w:p>
    <w:p w14:paraId="39BBD726" w14:textId="77777777" w:rsid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 Verantwortlich für den Datenschutz ist</w:t>
      </w:r>
      <w:r w:rsidR="002E0AB6">
        <w:rPr>
          <w:rFonts w:ascii="Tahoma" w:hAnsi="Tahoma" w:cs="Tahoma"/>
          <w:sz w:val="22"/>
        </w:rPr>
        <w:t xml:space="preserve"> RA </w:t>
      </w:r>
      <w:r w:rsidR="00F37FB3" w:rsidRPr="00F37FB3">
        <w:rPr>
          <w:rFonts w:ascii="Tahoma" w:hAnsi="Tahoma" w:cs="Tahoma"/>
          <w:sz w:val="22"/>
        </w:rPr>
        <w:t xml:space="preserve">Klaus Pernthaler </w:t>
      </w:r>
      <w:r w:rsidR="002E0AB6">
        <w:rPr>
          <w:rFonts w:ascii="Tahoma" w:hAnsi="Tahoma" w:cs="Tahoma"/>
          <w:sz w:val="22"/>
        </w:rPr>
        <w:t xml:space="preserve">IFK Consulting Brixen, Tel: 0471/971741 Email: </w:t>
      </w:r>
      <w:r w:rsidR="002E0AB6" w:rsidRPr="002E0AB6">
        <w:rPr>
          <w:rFonts w:ascii="Tahoma" w:hAnsi="Tahoma" w:cs="Tahoma"/>
          <w:sz w:val="22"/>
        </w:rPr>
        <w:t>dpo@arch</w:t>
      </w:r>
      <w:r w:rsidR="00D1667C">
        <w:rPr>
          <w:rFonts w:ascii="Tahoma" w:hAnsi="Tahoma" w:cs="Tahoma"/>
          <w:sz w:val="22"/>
        </w:rPr>
        <w:t>.</w:t>
      </w:r>
      <w:r w:rsidR="002E0AB6" w:rsidRPr="002E0AB6">
        <w:rPr>
          <w:rFonts w:ascii="Tahoma" w:hAnsi="Tahoma" w:cs="Tahoma"/>
          <w:sz w:val="22"/>
        </w:rPr>
        <w:t>bz.it</w:t>
      </w:r>
      <w:r w:rsidR="002E0AB6">
        <w:rPr>
          <w:rFonts w:ascii="Tahoma" w:hAnsi="Tahoma" w:cs="Tahoma"/>
          <w:sz w:val="22"/>
        </w:rPr>
        <w:t xml:space="preserve"> </w:t>
      </w:r>
    </w:p>
    <w:p w14:paraId="7639A2E5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1C2B2015" w14:textId="77777777" w:rsidR="00D632BB" w:rsidRPr="00DB4029" w:rsidRDefault="00D632BB">
      <w:pPr>
        <w:jc w:val="both"/>
        <w:rPr>
          <w:rFonts w:ascii="Tahoma" w:hAnsi="Tahoma" w:cs="Tahoma"/>
          <w:sz w:val="22"/>
        </w:rPr>
      </w:pPr>
    </w:p>
    <w:p w14:paraId="3D7A86E4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Ort, </w:t>
      </w:r>
      <w:r w:rsidR="00A66903">
        <w:rPr>
          <w:rFonts w:ascii="Tahoma" w:hAnsi="Tahoma" w:cs="Tahom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r w:rsidRPr="00DB4029">
        <w:rPr>
          <w:rFonts w:ascii="Tahoma" w:hAnsi="Tahoma" w:cs="Tahoma"/>
          <w:sz w:val="22"/>
        </w:rPr>
        <w:t xml:space="preserve">Datum </w:t>
      </w:r>
      <w:r w:rsidR="00A66903">
        <w:rPr>
          <w:rFonts w:ascii="Tahoma" w:hAnsi="Tahoma" w:cs="Tahom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bookmarkEnd w:id="12"/>
    </w:p>
    <w:p w14:paraId="2095BAB0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2B27ADF5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2C495670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1485D6A4" w14:textId="77777777" w:rsidR="00D632BB" w:rsidRPr="00DB4029" w:rsidRDefault="00427B1C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Nachnamen, Namen  </w:t>
      </w:r>
      <w:r w:rsidR="00A66903">
        <w:rPr>
          <w:rFonts w:ascii="Tahoma" w:hAnsi="Tahoma" w:cs="Tahom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sz w:val="22"/>
        </w:rPr>
        <w:t xml:space="preserve">   Unterschrift .......................................................</w:t>
      </w:r>
    </w:p>
    <w:p w14:paraId="6D87FDC9" w14:textId="77777777" w:rsidR="00D632BB" w:rsidRPr="00DB4029" w:rsidRDefault="00D632BB">
      <w:pPr>
        <w:jc w:val="both"/>
        <w:rPr>
          <w:rFonts w:ascii="Tahoma" w:hAnsi="Tahoma" w:cs="Tahoma"/>
          <w:sz w:val="22"/>
        </w:rPr>
      </w:pPr>
    </w:p>
    <w:p w14:paraId="151FE84E" w14:textId="77777777" w:rsidR="00D632BB" w:rsidRPr="00DB4029" w:rsidRDefault="00D632BB">
      <w:pPr>
        <w:spacing w:line="480" w:lineRule="atLeast"/>
        <w:rPr>
          <w:rFonts w:ascii="Tahoma" w:hAnsi="Tahoma" w:cs="Tahoma"/>
          <w:sz w:val="22"/>
        </w:rPr>
        <w:sectPr w:rsidR="00D632BB" w:rsidRPr="00DB4029" w:rsidSect="00580553">
          <w:footerReference w:type="even" r:id="rId10"/>
          <w:footerReference w:type="default" r:id="rId11"/>
          <w:footerReference w:type="first" r:id="rId12"/>
          <w:pgSz w:w="11907" w:h="16840" w:code="9"/>
          <w:pgMar w:top="567" w:right="851" w:bottom="567" w:left="851" w:header="0" w:footer="768" w:gutter="0"/>
          <w:pgNumType w:start="1"/>
          <w:cols w:space="720"/>
          <w:titlePg/>
          <w:docGrid w:linePitch="272"/>
        </w:sect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980"/>
        <w:gridCol w:w="5400"/>
        <w:gridCol w:w="421"/>
        <w:gridCol w:w="2639"/>
        <w:gridCol w:w="2880"/>
      </w:tblGrid>
      <w:tr w:rsidR="004760F4" w:rsidRPr="00DB4029" w14:paraId="416A4F65" w14:textId="77777777" w:rsidTr="00360AE2">
        <w:trPr>
          <w:trHeight w:val="435"/>
        </w:trPr>
        <w:tc>
          <w:tcPr>
            <w:tcW w:w="385" w:type="dxa"/>
          </w:tcPr>
          <w:p w14:paraId="041FBB8D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06AC113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01" w:type="dxa"/>
            <w:gridSpan w:val="3"/>
            <w:vAlign w:val="center"/>
          </w:tcPr>
          <w:p w14:paraId="2A7DE03A" w14:textId="77777777" w:rsidR="004760F4" w:rsidRPr="00DB4029" w:rsidRDefault="004760F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39" w:type="dxa"/>
          </w:tcPr>
          <w:p w14:paraId="3A0FE13F" w14:textId="77777777" w:rsidR="004760F4" w:rsidRPr="00DB4029" w:rsidRDefault="004760F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27B1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4029">
              <w:rPr>
                <w:rFonts w:ascii="Tahoma" w:hAnsi="Tahoma" w:cs="Tahoma"/>
                <w:b/>
                <w:sz w:val="18"/>
                <w:szCs w:val="18"/>
              </w:rPr>
              <w:t>Im Berufsverzeichnis veröffentlichen</w:t>
            </w:r>
          </w:p>
          <w:p w14:paraId="0E40EF01" w14:textId="77777777" w:rsidR="004760F4" w:rsidRPr="00DB4029" w:rsidRDefault="004760F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Da pubblicare nell’albo</w:t>
            </w:r>
          </w:p>
        </w:tc>
        <w:tc>
          <w:tcPr>
            <w:tcW w:w="2880" w:type="dxa"/>
          </w:tcPr>
          <w:p w14:paraId="6C1DA6EB" w14:textId="77777777" w:rsidR="004760F4" w:rsidRPr="00DB4029" w:rsidRDefault="004760F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Nicht im Berufsverzeichnis veröffentlichen</w:t>
            </w:r>
          </w:p>
          <w:p w14:paraId="48996FFE" w14:textId="77777777" w:rsidR="004760F4" w:rsidRPr="00427B1C" w:rsidRDefault="00053A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4760F4" w:rsidRPr="00427B1C">
              <w:rPr>
                <w:rFonts w:ascii="Tahoma" w:hAnsi="Tahoma" w:cs="Tahoma"/>
                <w:b/>
                <w:sz w:val="18"/>
                <w:szCs w:val="18"/>
              </w:rPr>
              <w:t>a non pubblicare nell’albo</w:t>
            </w:r>
          </w:p>
        </w:tc>
      </w:tr>
      <w:tr w:rsidR="00053A81" w:rsidRPr="00DB4029" w14:paraId="0CB595A4" w14:textId="77777777" w:rsidTr="004E3143">
        <w:trPr>
          <w:trHeight w:val="435"/>
        </w:trPr>
        <w:tc>
          <w:tcPr>
            <w:tcW w:w="385" w:type="dxa"/>
            <w:vAlign w:val="center"/>
          </w:tcPr>
          <w:p w14:paraId="2674B3A7" w14:textId="77777777" w:rsidR="00053A81" w:rsidRPr="00DB4029" w:rsidRDefault="00053A81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65" w:type="dxa"/>
            <w:vAlign w:val="center"/>
          </w:tcPr>
          <w:p w14:paraId="661CDEF7" w14:textId="77777777" w:rsidR="00053A81" w:rsidRPr="00DB4029" w:rsidRDefault="00053A81">
            <w:pPr>
              <w:spacing w:before="120"/>
              <w:rPr>
                <w:rFonts w:ascii="Tahoma" w:hAnsi="Tahoma" w:cs="Tahoma"/>
                <w:sz w:val="17"/>
                <w:szCs w:val="18"/>
              </w:rPr>
            </w:pPr>
            <w:r w:rsidRPr="00DB4029">
              <w:rPr>
                <w:rFonts w:ascii="Tahoma" w:hAnsi="Tahoma" w:cs="Tahoma"/>
                <w:sz w:val="17"/>
                <w:szCs w:val="18"/>
              </w:rPr>
              <w:t>Nome Cognome</w:t>
            </w:r>
          </w:p>
          <w:p w14:paraId="7CA286A3" w14:textId="77777777" w:rsidR="00053A81" w:rsidRPr="00DB4029" w:rsidRDefault="00053A81">
            <w:pPr>
              <w:rPr>
                <w:rFonts w:ascii="Tahoma" w:hAnsi="Tahoma" w:cs="Tahoma"/>
                <w:sz w:val="17"/>
                <w:szCs w:val="18"/>
              </w:rPr>
            </w:pPr>
            <w:r w:rsidRPr="00DB4029">
              <w:rPr>
                <w:rFonts w:ascii="Tahoma" w:hAnsi="Tahoma" w:cs="Tahoma"/>
                <w:sz w:val="17"/>
                <w:szCs w:val="18"/>
              </w:rPr>
              <w:t>Vor- und Zuname</w:t>
            </w:r>
          </w:p>
        </w:tc>
        <w:tc>
          <w:tcPr>
            <w:tcW w:w="7801" w:type="dxa"/>
            <w:gridSpan w:val="3"/>
            <w:vAlign w:val="center"/>
          </w:tcPr>
          <w:p w14:paraId="0214246A" w14:textId="77777777" w:rsidR="00053A81" w:rsidRPr="00DB4029" w:rsidRDefault="00A6690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519" w:type="dxa"/>
            <w:gridSpan w:val="2"/>
          </w:tcPr>
          <w:p w14:paraId="59C59A19" w14:textId="77777777" w:rsidR="00053A81" w:rsidRPr="00DB4029" w:rsidRDefault="00053A8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 xml:space="preserve">Pflicht laut K.D. Nr. 2537 vom 23.10.1925 Art. 3 </w:t>
            </w:r>
          </w:p>
        </w:tc>
      </w:tr>
      <w:tr w:rsidR="00053A81" w:rsidRPr="00DB4029" w14:paraId="34576E30" w14:textId="77777777" w:rsidTr="004E3143">
        <w:trPr>
          <w:trHeight w:val="315"/>
        </w:trPr>
        <w:tc>
          <w:tcPr>
            <w:tcW w:w="385" w:type="dxa"/>
            <w:vAlign w:val="center"/>
          </w:tcPr>
          <w:p w14:paraId="2D3A75EB" w14:textId="77777777" w:rsidR="00053A81" w:rsidRPr="00DB4029" w:rsidRDefault="00053A81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14:paraId="36CA7AD5" w14:textId="77777777" w:rsidR="00053A81" w:rsidRPr="00DB4029" w:rsidRDefault="00053A81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</w:p>
          <w:p w14:paraId="10D71BA4" w14:textId="77777777" w:rsidR="00053A81" w:rsidRPr="00DB4029" w:rsidRDefault="00053A81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Residenza </w:t>
            </w:r>
          </w:p>
        </w:tc>
        <w:tc>
          <w:tcPr>
            <w:tcW w:w="7801" w:type="dxa"/>
            <w:gridSpan w:val="3"/>
            <w:vAlign w:val="center"/>
          </w:tcPr>
          <w:p w14:paraId="274C2963" w14:textId="77777777" w:rsidR="00053A81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053A81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3"/>
          </w:p>
          <w:p w14:paraId="2FDC8765" w14:textId="77777777" w:rsidR="00053A81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053A81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5519" w:type="dxa"/>
            <w:gridSpan w:val="2"/>
          </w:tcPr>
          <w:p w14:paraId="3A42EBA8" w14:textId="77777777" w:rsidR="00053A81" w:rsidRPr="00DB4029" w:rsidRDefault="00053A8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Pflicht laut K.D. Nr. 2537 vom 23.10.1925 Art. 3</w:t>
            </w:r>
          </w:p>
        </w:tc>
      </w:tr>
      <w:tr w:rsidR="004760F4" w:rsidRPr="00DB4029" w14:paraId="07A3AB88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192AFF55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1665" w:type="dxa"/>
            <w:vAlign w:val="center"/>
          </w:tcPr>
          <w:p w14:paraId="219215D4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Wohnsitz</w:t>
            </w:r>
          </w:p>
          <w:p w14:paraId="7C5C3776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Residenza</w:t>
            </w:r>
          </w:p>
        </w:tc>
        <w:tc>
          <w:tcPr>
            <w:tcW w:w="7801" w:type="dxa"/>
            <w:gridSpan w:val="3"/>
            <w:vAlign w:val="center"/>
          </w:tcPr>
          <w:p w14:paraId="78C894B6" w14:textId="77777777" w:rsidR="004760F4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5"/>
          </w:p>
          <w:p w14:paraId="41FE0B38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  <w:vAlign w:val="center"/>
          </w:tcPr>
          <w:p w14:paraId="4A013BFC" w14:textId="77777777" w:rsidR="004760F4" w:rsidRPr="00360AE2" w:rsidRDefault="00053A81" w:rsidP="006654F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si/ja</w:t>
            </w:r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523824263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2C6707D1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944915934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DB4029" w14:paraId="4A955505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2CF82246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1665" w:type="dxa"/>
            <w:vAlign w:val="center"/>
          </w:tcPr>
          <w:p w14:paraId="4647B52A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Wohnsitz</w:t>
            </w:r>
          </w:p>
          <w:p w14:paraId="47FDEF03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Residenza</w:t>
            </w:r>
          </w:p>
        </w:tc>
        <w:tc>
          <w:tcPr>
            <w:tcW w:w="7801" w:type="dxa"/>
            <w:gridSpan w:val="3"/>
            <w:vAlign w:val="center"/>
          </w:tcPr>
          <w:p w14:paraId="73C72F5C" w14:textId="77777777" w:rsidR="004760F4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6"/>
          </w:p>
        </w:tc>
        <w:tc>
          <w:tcPr>
            <w:tcW w:w="2639" w:type="dxa"/>
            <w:vAlign w:val="center"/>
          </w:tcPr>
          <w:p w14:paraId="3B70E47E" w14:textId="77777777" w:rsidR="004760F4" w:rsidRPr="00360AE2" w:rsidRDefault="00053A81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si/ja</w:t>
            </w:r>
            <w:r>
              <w:rPr>
                <w:rFonts w:ascii="Tahoma" w:hAnsi="Tahoma" w:cs="Tahoma"/>
                <w:bCs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  <w:lang w:val="it-IT"/>
                </w:rPr>
                <w:id w:val="-1085762531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4FA8A37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4488726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053A81" w14:paraId="688883F3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5DEB702A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1665" w:type="dxa"/>
            <w:vAlign w:val="center"/>
          </w:tcPr>
          <w:p w14:paraId="2C3AE2CF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</w:p>
          <w:p w14:paraId="6A1BFA16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Ufficio</w:t>
            </w:r>
          </w:p>
        </w:tc>
        <w:tc>
          <w:tcPr>
            <w:tcW w:w="7801" w:type="dxa"/>
            <w:gridSpan w:val="3"/>
            <w:vAlign w:val="center"/>
          </w:tcPr>
          <w:p w14:paraId="4E56047E" w14:textId="77777777" w:rsidR="004760F4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7"/>
          </w:p>
          <w:p w14:paraId="54F74232" w14:textId="77777777" w:rsidR="006654FB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8"/>
          </w:p>
        </w:tc>
        <w:tc>
          <w:tcPr>
            <w:tcW w:w="2639" w:type="dxa"/>
            <w:vAlign w:val="center"/>
          </w:tcPr>
          <w:p w14:paraId="2CB34BA3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si/ja</w:t>
            </w:r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291836032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5696D06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830097759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053A81" w14:paraId="522E12C1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583AFC62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1665" w:type="dxa"/>
            <w:vAlign w:val="center"/>
          </w:tcPr>
          <w:p w14:paraId="69F12626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Bürositz</w:t>
            </w:r>
          </w:p>
          <w:p w14:paraId="635164E2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Ufficio</w:t>
            </w:r>
          </w:p>
        </w:tc>
        <w:tc>
          <w:tcPr>
            <w:tcW w:w="7801" w:type="dxa"/>
            <w:gridSpan w:val="3"/>
            <w:vAlign w:val="center"/>
          </w:tcPr>
          <w:p w14:paraId="44980D37" w14:textId="77777777" w:rsidR="004760F4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9"/>
          </w:p>
        </w:tc>
        <w:tc>
          <w:tcPr>
            <w:tcW w:w="2639" w:type="dxa"/>
            <w:vAlign w:val="center"/>
          </w:tcPr>
          <w:p w14:paraId="183FCC07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si/ja</w:t>
            </w:r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26174763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6282E23C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0245447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053A81" w14:paraId="4AD6DCCA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4C9252B9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7</w:t>
            </w:r>
          </w:p>
        </w:tc>
        <w:tc>
          <w:tcPr>
            <w:tcW w:w="1665" w:type="dxa"/>
            <w:vAlign w:val="center"/>
          </w:tcPr>
          <w:p w14:paraId="247C7088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Bürositz</w:t>
            </w:r>
          </w:p>
          <w:p w14:paraId="54F5C568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Ufficio</w:t>
            </w:r>
          </w:p>
        </w:tc>
        <w:tc>
          <w:tcPr>
            <w:tcW w:w="7801" w:type="dxa"/>
            <w:gridSpan w:val="3"/>
            <w:vAlign w:val="center"/>
          </w:tcPr>
          <w:p w14:paraId="73A302DE" w14:textId="77777777" w:rsidR="004760F4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0"/>
          </w:p>
        </w:tc>
        <w:tc>
          <w:tcPr>
            <w:tcW w:w="2639" w:type="dxa"/>
            <w:vAlign w:val="center"/>
          </w:tcPr>
          <w:p w14:paraId="4FB1E18E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si/ja</w:t>
            </w:r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164549345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626D56E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314417131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DB4029" w14:paraId="19AB678C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2FE106BA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1665" w:type="dxa"/>
            <w:vAlign w:val="center"/>
          </w:tcPr>
          <w:p w14:paraId="66CBE323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Handy</w:t>
            </w:r>
          </w:p>
          <w:p w14:paraId="36D5A030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cellulare</w:t>
            </w:r>
          </w:p>
        </w:tc>
        <w:tc>
          <w:tcPr>
            <w:tcW w:w="7801" w:type="dxa"/>
            <w:gridSpan w:val="3"/>
            <w:vAlign w:val="center"/>
          </w:tcPr>
          <w:p w14:paraId="3C6F2F8C" w14:textId="77777777" w:rsidR="004760F4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1"/>
          </w:p>
        </w:tc>
        <w:tc>
          <w:tcPr>
            <w:tcW w:w="2639" w:type="dxa"/>
            <w:vAlign w:val="center"/>
          </w:tcPr>
          <w:p w14:paraId="107FED19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si/ja</w:t>
            </w:r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508035146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6B78664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0008068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DB4029" w14:paraId="59E7414E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5FB028B2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9</w:t>
            </w:r>
          </w:p>
        </w:tc>
        <w:tc>
          <w:tcPr>
            <w:tcW w:w="1665" w:type="dxa"/>
            <w:vAlign w:val="center"/>
          </w:tcPr>
          <w:p w14:paraId="04160F68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Emailadresse </w:t>
            </w:r>
          </w:p>
          <w:p w14:paraId="5D59BAFB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email</w:t>
            </w:r>
          </w:p>
        </w:tc>
        <w:tc>
          <w:tcPr>
            <w:tcW w:w="7801" w:type="dxa"/>
            <w:gridSpan w:val="3"/>
            <w:vAlign w:val="center"/>
          </w:tcPr>
          <w:p w14:paraId="566723D9" w14:textId="77777777" w:rsidR="004760F4" w:rsidRPr="00DB4029" w:rsidRDefault="00EF095F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2"/>
          </w:p>
        </w:tc>
        <w:tc>
          <w:tcPr>
            <w:tcW w:w="2639" w:type="dxa"/>
            <w:vAlign w:val="center"/>
          </w:tcPr>
          <w:p w14:paraId="4DD70E8D" w14:textId="77777777" w:rsidR="004760F4" w:rsidRPr="00360AE2" w:rsidRDefault="00053A81">
            <w:pPr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053A81">
              <w:rPr>
                <w:rFonts w:ascii="Tahoma" w:hAnsi="Tahoma" w:cs="Tahoma"/>
                <w:bCs/>
                <w:sz w:val="18"/>
                <w:szCs w:val="18"/>
              </w:rPr>
              <w:t>si/ja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870642657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E562571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no/nein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1478489612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32BB" w:rsidRPr="00DB4029" w14:paraId="2376BCB1" w14:textId="77777777" w:rsidTr="006654FB">
        <w:trPr>
          <w:cantSplit/>
          <w:trHeight w:val="315"/>
        </w:trPr>
        <w:tc>
          <w:tcPr>
            <w:tcW w:w="385" w:type="dxa"/>
          </w:tcPr>
          <w:p w14:paraId="17C144B3" w14:textId="77777777" w:rsidR="00D632BB" w:rsidRPr="00DB4029" w:rsidRDefault="00D632B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466" w:type="dxa"/>
            <w:gridSpan w:val="4"/>
          </w:tcPr>
          <w:p w14:paraId="6C754810" w14:textId="77777777" w:rsidR="00D632BB" w:rsidRPr="00DB4029" w:rsidRDefault="00D632BB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Adresse an welche die Post der Kammer zugesandt wird / Recapito corrispondenza</w:t>
            </w:r>
          </w:p>
        </w:tc>
        <w:tc>
          <w:tcPr>
            <w:tcW w:w="2639" w:type="dxa"/>
          </w:tcPr>
          <w:p w14:paraId="6A5A8120" w14:textId="77777777" w:rsidR="00D632BB" w:rsidRPr="00DB4029" w:rsidRDefault="00D632B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Wohnsitz/Residenza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 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60937903"/>
              </w:sdtPr>
              <w:sdtEndPr/>
              <w:sdtContent>
                <w:r w:rsidR="006654FB"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2D189772" w14:textId="77777777" w:rsidR="00D632BB" w:rsidRPr="00DB4029" w:rsidRDefault="00D632B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Büroadresse/indirizzo ufficio</w:t>
            </w:r>
            <w:r w:rsidRPr="00655240">
              <w:rPr>
                <w:rFonts w:ascii="Tahoma" w:hAnsi="Tahoma" w:cs="Tahoma"/>
                <w:sz w:val="28"/>
                <w:szCs w:val="28"/>
              </w:rPr>
              <w:t xml:space="preserve"> 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452221720"/>
              </w:sdtPr>
              <w:sdtEndPr/>
              <w:sdtContent>
                <w:r w:rsidR="006654FB" w:rsidRPr="006552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654FB" w:rsidRPr="00DB4029" w14:paraId="30974EFA" w14:textId="77777777" w:rsidTr="006654FB">
        <w:trPr>
          <w:cantSplit/>
          <w:trHeight w:val="315"/>
        </w:trPr>
        <w:tc>
          <w:tcPr>
            <w:tcW w:w="385" w:type="dxa"/>
          </w:tcPr>
          <w:p w14:paraId="1D31A8B2" w14:textId="77777777" w:rsidR="006654FB" w:rsidRPr="00DB4029" w:rsidRDefault="006654F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466" w:type="dxa"/>
            <w:gridSpan w:val="4"/>
          </w:tcPr>
          <w:p w14:paraId="152178B4" w14:textId="77777777" w:rsidR="006654FB" w:rsidRPr="00864DF2" w:rsidRDefault="006654FB" w:rsidP="004C5C59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Willst du die von der Kammer </w:t>
            </w:r>
            <w:r w:rsidR="004C5C59">
              <w:rPr>
                <w:rFonts w:ascii="Tahoma" w:hAnsi="Tahoma" w:cs="Tahoma"/>
                <w:sz w:val="18"/>
                <w:szCs w:val="18"/>
              </w:rPr>
              <w:t xml:space="preserve">kostenlos </w:t>
            </w:r>
            <w:r>
              <w:rPr>
                <w:rFonts w:ascii="Tahoma" w:hAnsi="Tahoma" w:cs="Tahoma"/>
                <w:sz w:val="18"/>
                <w:szCs w:val="18"/>
              </w:rPr>
              <w:t>angeboten zertifizierte Emailadresse</w:t>
            </w:r>
            <w:r w:rsidR="00DE2FF8">
              <w:rPr>
                <w:rFonts w:ascii="Tahoma" w:hAnsi="Tahoma" w:cs="Tahoma"/>
                <w:sz w:val="18"/>
                <w:szCs w:val="18"/>
              </w:rPr>
              <w:t xml:space="preserve"> (PEC)</w:t>
            </w:r>
            <w:r>
              <w:rPr>
                <w:rFonts w:ascii="Tahoma" w:hAnsi="Tahoma" w:cs="Tahoma"/>
                <w:sz w:val="18"/>
                <w:szCs w:val="18"/>
              </w:rPr>
              <w:t xml:space="preserve"> beziehen</w:t>
            </w:r>
            <w:r w:rsidR="004C5C59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 xml:space="preserve">(Informationen  </w:t>
            </w:r>
            <w:hyperlink r:id="rId13" w:history="1">
              <w:r w:rsidRPr="006654FB">
                <w:rPr>
                  <w:rStyle w:val="Hyperlink"/>
                  <w:rFonts w:ascii="Tahoma" w:hAnsi="Tahoma" w:cs="Tahoma"/>
                  <w:sz w:val="18"/>
                  <w:szCs w:val="18"/>
                </w:rPr>
                <w:t xml:space="preserve">HIER </w:t>
              </w:r>
            </w:hyperlink>
            <w:r>
              <w:rPr>
                <w:rFonts w:ascii="Tahoma" w:hAnsi="Tahoma" w:cs="Tahoma"/>
                <w:sz w:val="18"/>
                <w:szCs w:val="18"/>
              </w:rPr>
              <w:t>)</w:t>
            </w:r>
            <w:r w:rsidR="004C5C5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DE2FF8" w:rsidRPr="00DE2FF8">
              <w:rPr>
                <w:rFonts w:ascii="Tahoma" w:hAnsi="Tahoma" w:cs="Tahoma"/>
                <w:sz w:val="18"/>
                <w:szCs w:val="18"/>
              </w:rPr>
              <w:t xml:space="preserve">Falls nein, eine Adresse angeben  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DE2FF8" w:rsidRPr="00DE2FF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3"/>
            <w:r w:rsidR="004C5C59" w:rsidRPr="002A117D">
              <w:rPr>
                <w:rFonts w:ascii="Tahoma" w:hAnsi="Tahoma" w:cs="Tahoma"/>
                <w:sz w:val="18"/>
                <w:szCs w:val="18"/>
              </w:rPr>
              <w:br/>
            </w:r>
            <w:r w:rsidR="005D535C" w:rsidRPr="00532C78">
              <w:rPr>
                <w:rFonts w:ascii="Tahoma" w:hAnsi="Tahoma" w:cs="Tahoma"/>
                <w:sz w:val="18"/>
                <w:szCs w:val="18"/>
              </w:rPr>
              <w:br/>
            </w:r>
            <w:r w:rsidRPr="00864DF2">
              <w:rPr>
                <w:rFonts w:ascii="Tahoma" w:hAnsi="Tahoma" w:cs="Tahoma"/>
                <w:sz w:val="18"/>
                <w:szCs w:val="18"/>
              </w:rPr>
              <w:t xml:space="preserve">Vuoi 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usufruire </w:t>
            </w:r>
            <w:r w:rsidR="00532C78" w:rsidRPr="00864DF2">
              <w:rPr>
                <w:rFonts w:ascii="Tahoma" w:hAnsi="Tahoma" w:cs="Tahoma"/>
                <w:sz w:val="18"/>
                <w:szCs w:val="18"/>
              </w:rPr>
              <w:t>del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l’indirizzo di </w:t>
            </w:r>
            <w:r w:rsidR="004C5C59">
              <w:rPr>
                <w:rFonts w:ascii="Tahoma" w:hAnsi="Tahoma" w:cs="Tahoma"/>
                <w:sz w:val="18"/>
                <w:szCs w:val="18"/>
              </w:rPr>
              <w:t>posta certificata (PEC) proposto gratuitamente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d</w:t>
            </w:r>
            <w:r w:rsidR="00532C78" w:rsidRPr="00864DF2">
              <w:rPr>
                <w:rFonts w:ascii="Tahoma" w:hAnsi="Tahoma" w:cs="Tahoma"/>
                <w:sz w:val="18"/>
                <w:szCs w:val="18"/>
              </w:rPr>
              <w:t>a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ll’Ordine </w:t>
            </w:r>
            <w:r w:rsidR="004C5C59">
              <w:rPr>
                <w:rFonts w:ascii="Tahoma" w:hAnsi="Tahoma" w:cs="Tahoma"/>
                <w:sz w:val="18"/>
                <w:szCs w:val="18"/>
              </w:rPr>
              <w:br/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>(maggior</w:t>
            </w:r>
            <w:r w:rsidR="00655240" w:rsidRPr="00864DF2">
              <w:rPr>
                <w:rFonts w:ascii="Tahoma" w:hAnsi="Tahoma" w:cs="Tahoma"/>
                <w:sz w:val="18"/>
                <w:szCs w:val="18"/>
              </w:rPr>
              <w:t>i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informazioni </w:t>
            </w:r>
            <w:hyperlink r:id="rId14" w:history="1">
              <w:r w:rsidR="00DE2FF8" w:rsidRPr="00864DF2">
                <w:rPr>
                  <w:rStyle w:val="Hyperlink"/>
                  <w:rFonts w:ascii="Tahoma" w:hAnsi="Tahoma" w:cs="Tahoma"/>
                  <w:sz w:val="18"/>
                  <w:szCs w:val="18"/>
                </w:rPr>
                <w:t>QUI</w:t>
              </w:r>
            </w:hyperlink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64DF2">
              <w:rPr>
                <w:rFonts w:ascii="Tahoma" w:hAnsi="Tahoma" w:cs="Tahoma"/>
                <w:sz w:val="18"/>
                <w:szCs w:val="18"/>
              </w:rPr>
              <w:t>)?</w:t>
            </w:r>
            <w:r w:rsidR="004C5C5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532C78" w:rsidRPr="00864DF2">
              <w:rPr>
                <w:rFonts w:ascii="Tahoma" w:hAnsi="Tahoma" w:cs="Tahoma"/>
                <w:sz w:val="18"/>
                <w:szCs w:val="18"/>
              </w:rPr>
              <w:t xml:space="preserve">Altrimenti 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comunicare un indirizzo   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="00DE2FF8" w:rsidRPr="00864DF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4"/>
            <w:r w:rsidR="00864DF2" w:rsidRPr="004C5C59"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5519" w:type="dxa"/>
            <w:gridSpan w:val="2"/>
          </w:tcPr>
          <w:p w14:paraId="4020422B" w14:textId="77777777" w:rsidR="006654FB" w:rsidRPr="00AB0E75" w:rsidRDefault="006654FB" w:rsidP="006654FB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4DF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53A81">
              <w:rPr>
                <w:rFonts w:ascii="Tahoma" w:hAnsi="Tahoma" w:cs="Tahoma"/>
                <w:sz w:val="18"/>
                <w:szCs w:val="18"/>
              </w:rPr>
              <w:t>si/ja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38817053"/>
              </w:sdtPr>
              <w:sdtEndPr/>
              <w:sdtContent>
                <w:r w:rsid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654FB" w:rsidRPr="00DB4029" w14:paraId="6C5155E5" w14:textId="77777777" w:rsidTr="006654FB">
        <w:trPr>
          <w:cantSplit/>
          <w:trHeight w:val="315"/>
        </w:trPr>
        <w:tc>
          <w:tcPr>
            <w:tcW w:w="385" w:type="dxa"/>
          </w:tcPr>
          <w:p w14:paraId="37BDA11E" w14:textId="77777777" w:rsidR="006654FB" w:rsidRPr="00DE2FF8" w:rsidRDefault="006654F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9466" w:type="dxa"/>
            <w:gridSpan w:val="4"/>
          </w:tcPr>
          <w:p w14:paraId="00DABCA4" w14:textId="77777777" w:rsidR="006654FB" w:rsidRPr="00BF573E" w:rsidRDefault="006654FB" w:rsidP="00655240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Willst du über kulturelle Veranstaltungen anderer Organisationen un</w:t>
            </w:r>
            <w:r w:rsidR="00655240">
              <w:rPr>
                <w:rFonts w:ascii="Tahoma" w:hAnsi="Tahoma" w:cs="Tahoma"/>
                <w:sz w:val="18"/>
                <w:szCs w:val="18"/>
              </w:rPr>
              <w:t xml:space="preserve">d/oder Ämter per </w:t>
            </w:r>
            <w:r w:rsidRPr="00BF573E">
              <w:rPr>
                <w:rFonts w:ascii="Tahoma" w:hAnsi="Tahoma" w:cs="Tahoma"/>
                <w:sz w:val="18"/>
                <w:szCs w:val="18"/>
              </w:rPr>
              <w:t xml:space="preserve"> E-mail informiert werden? / Vuoi essere informato tramite email su manifestazioni culturali di altre organizzazioni e/o enti?</w:t>
            </w:r>
          </w:p>
        </w:tc>
        <w:tc>
          <w:tcPr>
            <w:tcW w:w="5519" w:type="dxa"/>
            <w:gridSpan w:val="2"/>
          </w:tcPr>
          <w:p w14:paraId="628390A8" w14:textId="77777777" w:rsidR="006654FB" w:rsidRPr="00AB0E75" w:rsidRDefault="006654FB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53A81">
              <w:rPr>
                <w:rFonts w:ascii="Tahoma" w:hAnsi="Tahoma" w:cs="Tahoma"/>
                <w:sz w:val="18"/>
                <w:szCs w:val="18"/>
              </w:rPr>
              <w:t>si/ja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464343125"/>
              </w:sdtPr>
              <w:sdtEndPr/>
              <w:sdtContent>
                <w:r w:rsidR="00DE2FF8"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32BB" w:rsidRPr="00DB4029" w14:paraId="3CBF1AAC" w14:textId="77777777">
        <w:trPr>
          <w:cantSplit/>
          <w:trHeight w:val="315"/>
        </w:trPr>
        <w:tc>
          <w:tcPr>
            <w:tcW w:w="385" w:type="dxa"/>
          </w:tcPr>
          <w:p w14:paraId="075927D5" w14:textId="77777777" w:rsidR="00D632BB" w:rsidRPr="00DB4029" w:rsidRDefault="00D632BB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645" w:type="dxa"/>
            <w:gridSpan w:val="2"/>
          </w:tcPr>
          <w:p w14:paraId="0259D0C1" w14:textId="77777777" w:rsidR="00D632BB" w:rsidRPr="00DB4029" w:rsidRDefault="00D632BB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Derzeitiger Berufsstand</w:t>
            </w:r>
          </w:p>
          <w:p w14:paraId="4AAA1C55" w14:textId="77777777" w:rsidR="00D632BB" w:rsidRPr="00427B1C" w:rsidRDefault="00D632BB">
            <w:pPr>
              <w:rPr>
                <w:rFonts w:ascii="Tahoma" w:hAnsi="Tahoma" w:cs="Tahoma"/>
                <w:sz w:val="18"/>
                <w:szCs w:val="18"/>
              </w:rPr>
            </w:pPr>
            <w:r w:rsidRPr="00427B1C">
              <w:rPr>
                <w:rFonts w:ascii="Tahoma" w:hAnsi="Tahoma" w:cs="Tahoma"/>
                <w:sz w:val="18"/>
                <w:szCs w:val="18"/>
              </w:rPr>
              <w:t>Attuale attivitá professionale</w:t>
            </w:r>
          </w:p>
        </w:tc>
        <w:tc>
          <w:tcPr>
            <w:tcW w:w="11340" w:type="dxa"/>
            <w:gridSpan w:val="4"/>
          </w:tcPr>
          <w:p w14:paraId="7B0DC6C3" w14:textId="77777777" w:rsidR="00D632BB" w:rsidRPr="00DB4029" w:rsidRDefault="009508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12854525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Angestellter</w:t>
            </w:r>
            <w:r w:rsid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bei </w:t>
            </w:r>
            <w:r w:rsidR="00864DF2">
              <w:rPr>
                <w:rFonts w:ascii="Tahoma" w:hAnsi="Tahoma" w:cs="Tahoma"/>
                <w:sz w:val="18"/>
                <w:szCs w:val="18"/>
              </w:rPr>
              <w:t>-</w:t>
            </w:r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dipendente presso </w:t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DE2FF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</w:rPr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5"/>
          </w:p>
          <w:p w14:paraId="5A8F2E89" w14:textId="77777777" w:rsidR="00484182" w:rsidRPr="00322B34" w:rsidRDefault="00950841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6573160"/>
              </w:sdtPr>
              <w:sdtEndPr/>
              <w:sdtContent>
                <w:r w:rsidR="00DE2FF8" w:rsidRPr="0048418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4841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84182" w:rsidRPr="00484182">
              <w:rPr>
                <w:rFonts w:ascii="Tahoma" w:hAnsi="Tahoma" w:cs="Tahoma"/>
                <w:sz w:val="18"/>
                <w:szCs w:val="18"/>
              </w:rPr>
              <w:t>Öffent</w:t>
            </w:r>
            <w:r w:rsidR="00484182">
              <w:rPr>
                <w:rFonts w:ascii="Tahoma" w:hAnsi="Tahoma" w:cs="Tahoma"/>
                <w:sz w:val="18"/>
                <w:szCs w:val="18"/>
              </w:rPr>
              <w:t xml:space="preserve">lich Bediensteter bei – dipendente provinciale presso </w: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182"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41F915CF" w14:textId="77777777" w:rsidR="00484182" w:rsidRPr="00F37FB3" w:rsidRDefault="00950841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80943357"/>
              </w:sdtPr>
              <w:sdtEndPr/>
              <w:sdtContent>
                <w:r w:rsidR="00484182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84182" w:rsidRPr="00F37FB3">
              <w:rPr>
                <w:rFonts w:ascii="Tahoma" w:hAnsi="Tahoma" w:cs="Tahoma"/>
                <w:sz w:val="18"/>
                <w:szCs w:val="18"/>
              </w:rPr>
              <w:t xml:space="preserve"> Gemeindeangestellter bei – dipendente comunale presso </w: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182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0BC69073" w14:textId="77777777" w:rsidR="00864DF2" w:rsidRPr="00F37FB3" w:rsidRDefault="00950841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2529501"/>
              </w:sdtPr>
              <w:sdtEndPr/>
              <w:sdtContent>
                <w:r w:rsidR="00484182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84182"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632BB" w:rsidRPr="00F37FB3">
              <w:rPr>
                <w:rFonts w:ascii="Tahoma" w:hAnsi="Tahoma" w:cs="Tahoma"/>
                <w:sz w:val="18"/>
                <w:szCs w:val="18"/>
              </w:rPr>
              <w:t>Freiberufler</w:t>
            </w:r>
            <w:r w:rsidR="00864DF2" w:rsidRPr="00F37FB3">
              <w:rPr>
                <w:rFonts w:ascii="Tahoma" w:hAnsi="Tahoma" w:cs="Tahoma"/>
                <w:sz w:val="18"/>
                <w:szCs w:val="18"/>
              </w:rPr>
              <w:t xml:space="preserve"> bei - libero professionista</w:t>
            </w:r>
            <w:r w:rsidR="00D632BB"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64DF2" w:rsidRPr="00F37FB3">
              <w:rPr>
                <w:rFonts w:ascii="Tahoma" w:hAnsi="Tahoma" w:cs="Tahoma"/>
                <w:sz w:val="18"/>
                <w:szCs w:val="18"/>
              </w:rPr>
              <w:t xml:space="preserve">presso  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DF2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5BA054FB" w14:textId="77777777" w:rsidR="00D632BB" w:rsidRPr="00F37FB3" w:rsidRDefault="00950841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98718475"/>
              </w:sdtPr>
              <w:sdtEndPr/>
              <w:sdtContent>
                <w:r w:rsidR="00864DF2"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64DF2"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84182" w:rsidRPr="00F37FB3">
              <w:rPr>
                <w:rFonts w:ascii="Tahoma" w:hAnsi="Tahoma" w:cs="Tahoma"/>
                <w:sz w:val="18"/>
                <w:szCs w:val="18"/>
              </w:rPr>
              <w:t>Universitätsdozent in Vollzeit bei – docente universitario a tempo pieno presso</w:t>
            </w:r>
            <w:r w:rsidR="00864DF2"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="00DE2FF8"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6"/>
          </w:p>
          <w:p w14:paraId="30E90CC8" w14:textId="77777777" w:rsidR="00864DF2" w:rsidRPr="00484182" w:rsidRDefault="00950841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1042869"/>
              </w:sdtPr>
              <w:sdtEndPr/>
              <w:sdtContent>
                <w:r w:rsidR="00864DF2" w:rsidRPr="00484182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864DF2" w:rsidRPr="00484182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="00484182" w:rsidRPr="00484182">
              <w:rPr>
                <w:rFonts w:ascii="Tahoma" w:hAnsi="Tahoma" w:cs="Tahoma"/>
                <w:sz w:val="18"/>
                <w:szCs w:val="18"/>
                <w:lang w:val="it-IT"/>
              </w:rPr>
              <w:t>Universitätsforscher in Vollzeit bei – ricercatore universitario a tempo</w:t>
            </w:r>
            <w:r w:rsidR="00484182">
              <w:rPr>
                <w:rFonts w:ascii="Tahoma" w:hAnsi="Tahoma" w:cs="Tahoma"/>
                <w:sz w:val="18"/>
                <w:szCs w:val="18"/>
                <w:lang w:val="it-IT"/>
              </w:rPr>
              <w:t xml:space="preserve"> pieno presso 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4DF2" w:rsidRPr="00484182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864DF2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779C2833" w14:textId="77777777" w:rsidR="00D632BB" w:rsidRPr="00DB4029" w:rsidRDefault="00950841" w:rsidP="005D535C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592311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Sonstiges </w:t>
            </w:r>
            <w:r w:rsidR="00322B34">
              <w:rPr>
                <w:rFonts w:ascii="Tahoma" w:hAnsi="Tahoma" w:cs="Tahoma"/>
                <w:sz w:val="18"/>
                <w:szCs w:val="18"/>
              </w:rPr>
              <w:t>-</w:t>
            </w:r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altro</w:t>
            </w:r>
            <w:r w:rsidR="005D535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5D535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</w:rPr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D535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D535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D535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D535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D535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7"/>
          </w:p>
        </w:tc>
      </w:tr>
      <w:tr w:rsidR="00D632BB" w:rsidRPr="00DB4029" w14:paraId="46486469" w14:textId="77777777">
        <w:trPr>
          <w:cantSplit/>
          <w:trHeight w:val="315"/>
        </w:trPr>
        <w:tc>
          <w:tcPr>
            <w:tcW w:w="385" w:type="dxa"/>
          </w:tcPr>
          <w:p w14:paraId="0A6F12ED" w14:textId="77777777" w:rsidR="00D632BB" w:rsidRPr="00864DF2" w:rsidRDefault="00D632B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645" w:type="dxa"/>
            <w:gridSpan w:val="2"/>
          </w:tcPr>
          <w:p w14:paraId="6235CACA" w14:textId="77777777" w:rsidR="00D632BB" w:rsidRPr="00864DF2" w:rsidRDefault="00D632BB" w:rsidP="00864DF2">
            <w:pPr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Spezialisierungen</w:t>
            </w:r>
            <w:r w:rsidR="00864DF2" w:rsidRPr="00864DF2">
              <w:rPr>
                <w:rFonts w:ascii="Tahoma" w:hAnsi="Tahoma" w:cs="Tahoma"/>
                <w:sz w:val="18"/>
                <w:szCs w:val="18"/>
              </w:rPr>
              <w:br/>
            </w:r>
            <w:r w:rsidRPr="00864DF2">
              <w:rPr>
                <w:rFonts w:ascii="Tahoma" w:hAnsi="Tahoma" w:cs="Tahoma"/>
                <w:sz w:val="18"/>
                <w:szCs w:val="18"/>
              </w:rPr>
              <w:t>Specializzazioni</w:t>
            </w:r>
          </w:p>
        </w:tc>
        <w:tc>
          <w:tcPr>
            <w:tcW w:w="5400" w:type="dxa"/>
          </w:tcPr>
          <w:p w14:paraId="44B1862B" w14:textId="77777777" w:rsidR="00D632BB" w:rsidRPr="00DB4029" w:rsidRDefault="00950841" w:rsidP="00864DF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6208239"/>
              </w:sdtPr>
              <w:sdtEndPr/>
              <w:sdtContent>
                <w:r w:rsidR="00DE2FF8" w:rsidRPr="00864DF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864DF2">
              <w:rPr>
                <w:rFonts w:ascii="Tahoma" w:hAnsi="Tahoma" w:cs="Tahoma"/>
                <w:sz w:val="18"/>
                <w:szCs w:val="18"/>
              </w:rPr>
              <w:t xml:space="preserve"> Sicherheitskoordinator /coordinatore sicurezza 494/96</w:t>
            </w:r>
            <w:r w:rsidR="00864DF2" w:rsidRP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0126322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Abnahmeprüfer Landesverzeichnis / collaudatore provinciale</w:t>
            </w:r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211070883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 xml:space="preserve"> Sicherheitsexperte / esperto sicurezza 626/94 </w:t>
            </w:r>
            <w:r w:rsidR="00864DF2">
              <w:rPr>
                <w:rFonts w:ascii="Tahoma" w:hAnsi="Tahoma" w:cs="Tahoma"/>
                <w:sz w:val="18"/>
                <w:szCs w:val="18"/>
                <w:lang w:val="it-IT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99374687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 xml:space="preserve"> Brandschutzexperte / esperto antincendio 818</w:t>
            </w:r>
          </w:p>
        </w:tc>
        <w:tc>
          <w:tcPr>
            <w:tcW w:w="5940" w:type="dxa"/>
            <w:gridSpan w:val="3"/>
          </w:tcPr>
          <w:p w14:paraId="6974F0D7" w14:textId="77777777" w:rsidR="00D632BB" w:rsidRPr="00DB4029" w:rsidRDefault="00950841" w:rsidP="00864DF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03230910"/>
              </w:sdtPr>
              <w:sdtEndPr/>
              <w:sdtContent>
                <w:r w:rsidR="00DE2FF8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Statischer Abhnahmeprüfer / collaudatore statico</w:t>
            </w:r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1980708"/>
              </w:sdtPr>
              <w:sdtEndPr/>
              <w:sdtContent>
                <w:r w:rsidR="00DE2FF8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Technischer Berater des Gerichtes / consulente tecnico del giudice</w:t>
            </w:r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07323293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Landessachverständiger Landschaftschutz / esperto tutela paesaggio</w:t>
            </w:r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2280787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weitere / altre </w:t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DE2FF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F095F">
              <w:rPr>
                <w:rFonts w:ascii="Tahoma" w:hAnsi="Tahoma" w:cs="Tahoma"/>
                <w:sz w:val="18"/>
                <w:szCs w:val="18"/>
              </w:rPr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F095F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6240F718" w14:textId="77777777" w:rsidR="00053A81" w:rsidRPr="002A117D" w:rsidRDefault="00053A81" w:rsidP="00053A81">
      <w:pPr>
        <w:rPr>
          <w:rFonts w:ascii="Tahoma" w:hAnsi="Tahoma" w:cs="Tahoma"/>
          <w:sz w:val="22"/>
        </w:rPr>
      </w:pPr>
    </w:p>
    <w:p w14:paraId="71544396" w14:textId="77777777" w:rsidR="00330E14" w:rsidRPr="00DD33CA" w:rsidRDefault="00053A81">
      <w:pPr>
        <w:rPr>
          <w:rFonts w:ascii="Tahoma" w:hAnsi="Tahoma" w:cs="Tahoma"/>
          <w:sz w:val="18"/>
          <w:szCs w:val="18"/>
          <w:lang w:val="it-IT"/>
        </w:rPr>
        <w:sectPr w:rsidR="00330E14" w:rsidRPr="00DD33CA" w:rsidSect="00330E14">
          <w:pgSz w:w="16840" w:h="11907" w:orient="landscape" w:code="9"/>
          <w:pgMar w:top="510" w:right="510" w:bottom="142" w:left="510" w:header="0" w:footer="284" w:gutter="0"/>
          <w:pgNumType w:start="1"/>
          <w:cols w:space="720"/>
          <w:docGrid w:linePitch="272"/>
        </w:sectPr>
      </w:pPr>
      <w:r w:rsidRPr="00DD33CA">
        <w:rPr>
          <w:rFonts w:ascii="Tahoma" w:hAnsi="Tahoma" w:cs="Tahoma"/>
          <w:sz w:val="18"/>
          <w:szCs w:val="18"/>
          <w:lang w:val="it-IT"/>
        </w:rPr>
        <w:t>Unterschrift / Firma  ………………………………………………………………………………………………………………………</w:t>
      </w:r>
      <w:r w:rsidR="00330E14" w:rsidRPr="00DD33CA">
        <w:rPr>
          <w:rFonts w:ascii="Tahoma" w:hAnsi="Tahoma" w:cs="Tahoma"/>
          <w:sz w:val="18"/>
          <w:szCs w:val="18"/>
          <w:lang w:val="it-IT"/>
        </w:rPr>
        <w:br w:type="page"/>
      </w:r>
    </w:p>
    <w:p w14:paraId="48B1B299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41D8101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5AEAF301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2795FEF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561FCE4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1B2F58A0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267B987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045183E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55BFDA74" w14:textId="77777777" w:rsidR="00152D8F" w:rsidRPr="00152D8F" w:rsidRDefault="00BF7E7D" w:rsidP="00152D8F">
      <w:pPr>
        <w:jc w:val="center"/>
        <w:rPr>
          <w:rFonts w:ascii="Arial" w:hAnsi="Arial" w:cs="Arial"/>
          <w:b/>
          <w:bCs/>
          <w:spacing w:val="-2"/>
          <w:sz w:val="32"/>
          <w:szCs w:val="3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FA047CD" wp14:editId="52EF72E4">
                <wp:simplePos x="0" y="0"/>
                <wp:positionH relativeFrom="page">
                  <wp:posOffset>358775</wp:posOffset>
                </wp:positionH>
                <wp:positionV relativeFrom="page">
                  <wp:posOffset>140335</wp:posOffset>
                </wp:positionV>
                <wp:extent cx="6842760" cy="1685290"/>
                <wp:effectExtent l="0" t="0" r="0" b="0"/>
                <wp:wrapSquare wrapText="bothSides"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685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80E54" w14:textId="77777777" w:rsidR="00152D8F" w:rsidRDefault="00152D8F" w:rsidP="00152D8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6985898B" wp14:editId="42FA9787">
                                  <wp:extent cx="6838950" cy="1685925"/>
                                  <wp:effectExtent l="0" t="0" r="0" b="9525"/>
                                  <wp:docPr id="17" name="Grafik 17" descr="_Pi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_Pi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47CD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28.25pt;margin-top:11.05pt;width:538.8pt;height:132.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" o:allowincell="f" stroked="f">
                <v:fill opacity="0"/>
                <v:textbox inset="0,0,0,0">
                  <w:txbxContent>
                    <w:p w14:paraId="4C780E54" w14:textId="77777777" w:rsidR="00152D8F" w:rsidRDefault="00152D8F" w:rsidP="00152D8F">
                      <w:pPr>
                        <w:jc w:val="center"/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6985898B" wp14:editId="42FA9787">
                            <wp:extent cx="6838950" cy="1685925"/>
                            <wp:effectExtent l="0" t="0" r="0" b="9525"/>
                            <wp:docPr id="17" name="Grafik 17" descr="_Pic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_Pic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4717727D" wp14:editId="69900132">
                <wp:simplePos x="0" y="0"/>
                <wp:positionH relativeFrom="page">
                  <wp:posOffset>761365</wp:posOffset>
                </wp:positionH>
                <wp:positionV relativeFrom="page">
                  <wp:posOffset>1245870</wp:posOffset>
                </wp:positionV>
                <wp:extent cx="295910" cy="116205"/>
                <wp:effectExtent l="0" t="0" r="0" b="0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51650" w14:textId="77777777" w:rsid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P.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727D" id="Textfeld 16" o:spid="_x0000_s1027" type="#_x0000_t202" style="position:absolute;left:0;text-align:left;margin-left:59.95pt;margin-top:98.1pt;width:23.3pt;height:9.1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" o:allowincell="f" stroked="f">
                <v:fill opacity="0"/>
                <v:textbox inset="0,0,0,0">
                  <w:txbxContent>
                    <w:p w14:paraId="59A51650" w14:textId="77777777" w:rsid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P.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48AC88F" wp14:editId="6B3CF747">
                <wp:simplePos x="0" y="0"/>
                <wp:positionH relativeFrom="page">
                  <wp:posOffset>761365</wp:posOffset>
                </wp:positionH>
                <wp:positionV relativeFrom="page">
                  <wp:posOffset>1587500</wp:posOffset>
                </wp:positionV>
                <wp:extent cx="2282825" cy="140335"/>
                <wp:effectExtent l="0" t="0" r="0" b="0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806D8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  <w:t>Legale Rappresentate (Nome Cognome)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C88F" id="Textfeld 15" o:spid="_x0000_s1028" type="#_x0000_t202" style="position:absolute;left:0;text-align:left;margin-left:59.95pt;margin-top:125pt;width:179.75pt;height:11.0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" o:allowincell="f" stroked="f">
                <v:fill opacity="0"/>
                <v:textbox inset="0,0,0,0">
                  <w:txbxContent>
                    <w:p w14:paraId="54B806D8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  <w:t>Legale Rappresentate (Nome Cognome)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1CE75D20" wp14:editId="72EC51B0">
                <wp:simplePos x="0" y="0"/>
                <wp:positionH relativeFrom="page">
                  <wp:posOffset>764540</wp:posOffset>
                </wp:positionH>
                <wp:positionV relativeFrom="page">
                  <wp:posOffset>822325</wp:posOffset>
                </wp:positionV>
                <wp:extent cx="892810" cy="140335"/>
                <wp:effectExtent l="0" t="0" r="0" b="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4246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Ragione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5D20" id="Textfeld 14" o:spid="_x0000_s1029" type="#_x0000_t202" style="position:absolute;left:0;text-align:left;margin-left:60.2pt;margin-top:64.75pt;width:70.3pt;height:11.0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" o:allowincell="f" stroked="f">
                <v:fill opacity="0"/>
                <v:textbox inset="0,0,0,0">
                  <w:txbxContent>
                    <w:p w14:paraId="0AB84246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Ragione Sociale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6F06CE90" wp14:editId="732F4D71">
                <wp:simplePos x="0" y="0"/>
                <wp:positionH relativeFrom="page">
                  <wp:posOffset>1172845</wp:posOffset>
                </wp:positionH>
                <wp:positionV relativeFrom="page">
                  <wp:posOffset>294640</wp:posOffset>
                </wp:positionV>
                <wp:extent cx="1615440" cy="116840"/>
                <wp:effectExtent l="0" t="0" r="0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1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207E" w14:textId="77777777" w:rsidR="00152D8F" w:rsidRP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52D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 cura del Partner Aruba 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CE90" id="Textfeld 13" o:spid="_x0000_s1030" type="#_x0000_t202" style="position:absolute;left:0;text-align:left;margin-left:92.35pt;margin-top:23.2pt;width:127.2pt;height:9.2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" o:allowincell="f" stroked="f">
                <v:fill opacity="0"/>
                <v:textbox inset="0,0,0,0">
                  <w:txbxContent>
                    <w:p w14:paraId="1464207E" w14:textId="77777777" w:rsidR="00152D8F" w:rsidRP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</w:pPr>
                      <w:r w:rsidRPr="00152D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  <w:t>A cura del Partner Aruba Pec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78BACDE0" wp14:editId="317904E2">
                <wp:simplePos x="0" y="0"/>
                <wp:positionH relativeFrom="page">
                  <wp:posOffset>1328420</wp:posOffset>
                </wp:positionH>
                <wp:positionV relativeFrom="page">
                  <wp:posOffset>570230</wp:posOffset>
                </wp:positionV>
                <wp:extent cx="1090930" cy="107315"/>
                <wp:effectExtent l="0" t="0" r="0" b="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07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DA4BF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  <w:t>Compilare in Stampatello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CDE0" id="Textfeld 12" o:spid="_x0000_s1031" type="#_x0000_t202" style="position:absolute;left:0;text-align:left;margin-left:104.6pt;margin-top:44.9pt;width:85.9pt;height:8.4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" o:allowincell="f" stroked="f">
                <v:fill opacity="0"/>
                <v:textbox inset="0,0,0,0">
                  <w:txbxContent>
                    <w:p w14:paraId="745DA4BF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  <w:t>Compilare in Stampatello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0ABD2B58" wp14:editId="16348F43">
                <wp:simplePos x="0" y="0"/>
                <wp:positionH relativeFrom="page">
                  <wp:posOffset>4266565</wp:posOffset>
                </wp:positionH>
                <wp:positionV relativeFrom="page">
                  <wp:posOffset>292100</wp:posOffset>
                </wp:positionV>
                <wp:extent cx="359410" cy="119380"/>
                <wp:effectExtent l="0" t="0" r="0" b="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19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FCE0A" w14:textId="77777777" w:rsidR="00152D8F" w:rsidRDefault="00152D8F" w:rsidP="00152D8F">
                            <w:pPr>
                              <w:spacing w:line="218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2B58" id="Textfeld 5" o:spid="_x0000_s1032" type="#_x0000_t202" style="position:absolute;left:0;text-align:left;margin-left:335.95pt;margin-top:23pt;width:28.3pt;height:9.4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" o:allowincell="f" stroked="f">
                <v:fill opacity="0"/>
                <v:textbox inset="0,0,0,0">
                  <w:txbxContent>
                    <w:p w14:paraId="00AFCE0A" w14:textId="77777777" w:rsidR="00152D8F" w:rsidRDefault="00152D8F" w:rsidP="00152D8F">
                      <w:pPr>
                        <w:spacing w:line="218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4"/>
                          <w:sz w:val="18"/>
                          <w:szCs w:val="18"/>
                        </w:rPr>
                        <w:t>Timbro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7968AAF8" wp14:editId="3F73DDAF">
                <wp:simplePos x="0" y="0"/>
                <wp:positionH relativeFrom="page">
                  <wp:posOffset>4394835</wp:posOffset>
                </wp:positionH>
                <wp:positionV relativeFrom="page">
                  <wp:posOffset>1587500</wp:posOffset>
                </wp:positionV>
                <wp:extent cx="292100" cy="116205"/>
                <wp:effectExtent l="0" t="0" r="0" b="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1F68" w14:textId="77777777" w:rsid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AAF8" id="Textfeld 4" o:spid="_x0000_s1033" type="#_x0000_t202" style="position:absolute;left:0;text-align:left;margin-left:346.05pt;margin-top:125pt;width:23pt;height:9.1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" o:allowincell="f" stroked="f">
                <v:fill opacity="0"/>
                <v:textbox inset="0,0,0,0">
                  <w:txbxContent>
                    <w:p w14:paraId="12BC1F68" w14:textId="77777777" w:rsid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Firma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4294967295" distB="4294967295" distL="0" distR="0" simplePos="0" relativeHeight="251681792" behindDoc="0" locked="0" layoutInCell="0" allowOverlap="1" wp14:anchorId="5B0C6A80" wp14:editId="065E87DF">
                <wp:simplePos x="0" y="0"/>
                <wp:positionH relativeFrom="page">
                  <wp:posOffset>581660</wp:posOffset>
                </wp:positionH>
                <wp:positionV relativeFrom="page">
                  <wp:posOffset>1831974</wp:posOffset>
                </wp:positionV>
                <wp:extent cx="6410325" cy="0"/>
                <wp:effectExtent l="0" t="0" r="28575" b="19050"/>
                <wp:wrapSquare wrapText="bothSides"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CE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C6775" id="Gerade Verbindung 1" o:spid="_x0000_s1026" style="position:absolute;z-index:2516817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45.8pt,144.25pt" to="550.5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" o:allowincell="f" strokecolor="#fce9d9" strokeweight=".5pt">
                <w10:wrap type="square" anchorx="page" anchory="page"/>
              </v:line>
            </w:pict>
          </mc:Fallback>
        </mc:AlternateContent>
      </w:r>
      <w:r w:rsidR="00152D8F" w:rsidRPr="00152D8F">
        <w:rPr>
          <w:rFonts w:ascii="Arial" w:hAnsi="Arial" w:cs="Arial"/>
          <w:b/>
          <w:bCs/>
          <w:sz w:val="32"/>
          <w:szCs w:val="32"/>
          <w:lang w:val="it-IT"/>
        </w:rPr>
        <w:t>Modulo Di Adesione</w:t>
      </w:r>
      <w:r w:rsidR="00152D8F" w:rsidRPr="00152D8F">
        <w:rPr>
          <w:rFonts w:ascii="Arial" w:hAnsi="Arial" w:cs="Arial"/>
          <w:b/>
          <w:bCs/>
          <w:sz w:val="32"/>
          <w:szCs w:val="32"/>
          <w:lang w:val="it-IT"/>
        </w:rPr>
        <w:br/>
      </w:r>
      <w:r w:rsidR="00152D8F" w:rsidRPr="00152D8F">
        <w:rPr>
          <w:rFonts w:ascii="Arial" w:hAnsi="Arial" w:cs="Arial"/>
          <w:b/>
          <w:bCs/>
          <w:spacing w:val="-2"/>
          <w:sz w:val="32"/>
          <w:szCs w:val="32"/>
          <w:lang w:val="it-IT"/>
        </w:rPr>
        <w:t>Servizio Posta Elettronica Certificata</w:t>
      </w:r>
    </w:p>
    <w:p w14:paraId="3C2C77B9" w14:textId="77777777" w:rsidR="00152D8F" w:rsidRPr="00E93298" w:rsidRDefault="00152D8F" w:rsidP="00152D8F">
      <w:pPr>
        <w:tabs>
          <w:tab w:val="right" w:leader="underscore" w:pos="8751"/>
          <w:tab w:val="right" w:leader="underscore" w:pos="9264"/>
          <w:tab w:val="right" w:leader="underscore" w:pos="10498"/>
        </w:tabs>
        <w:spacing w:before="64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Il/La Sottoscritto/a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Nato/a 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</w:p>
    <w:p w14:paraId="10F9B70C" w14:textId="77777777" w:rsidR="00152D8F" w:rsidRPr="00E93298" w:rsidRDefault="00152D8F" w:rsidP="00152D8F">
      <w:pPr>
        <w:tabs>
          <w:tab w:val="left" w:leader="underscore" w:pos="494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Pr (_______) Cod.Fisc.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6EFFBBC" w14:textId="77777777" w:rsidR="00152D8F" w:rsidRPr="00E93298" w:rsidRDefault="00152D8F" w:rsidP="00152D8F">
      <w:pPr>
        <w:tabs>
          <w:tab w:val="right" w:leader="underscore" w:pos="761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Residente 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Pr . (_____)</w:t>
      </w:r>
    </w:p>
    <w:p w14:paraId="4F9933DD" w14:textId="77777777" w:rsidR="00152D8F" w:rsidRPr="00E93298" w:rsidRDefault="00152D8F" w:rsidP="00152D8F">
      <w:pPr>
        <w:tabs>
          <w:tab w:val="left" w:leader="underscore" w:pos="915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In Via/Piazza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3677396" w14:textId="77777777" w:rsidR="00152D8F" w:rsidRPr="00E93298" w:rsidRDefault="00152D8F" w:rsidP="00152D8F">
      <w:pPr>
        <w:tabs>
          <w:tab w:val="left" w:leader="underscore" w:pos="4517"/>
          <w:tab w:val="left" w:leader="underscore" w:pos="785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Nazionalità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Telefono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Fax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72CA1436" w14:textId="77777777" w:rsidR="00152D8F" w:rsidRPr="00E93298" w:rsidRDefault="00152D8F" w:rsidP="00152D8F">
      <w:pPr>
        <w:tabs>
          <w:tab w:val="left" w:leader="underscore" w:pos="5904"/>
          <w:tab w:val="right" w:leader="underscore" w:pos="10498"/>
        </w:tabs>
        <w:spacing w:before="288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E-Mail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@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D7649D6" w14:textId="77777777" w:rsidR="00152D8F" w:rsidRPr="00E93298" w:rsidRDefault="00BF7E7D" w:rsidP="00152D8F">
      <w:pPr>
        <w:tabs>
          <w:tab w:val="left" w:pos="4944"/>
          <w:tab w:val="right" w:pos="8751"/>
          <w:tab w:val="right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8F218B" wp14:editId="5506BFCA">
                <wp:simplePos x="0" y="0"/>
                <wp:positionH relativeFrom="column">
                  <wp:posOffset>3046730</wp:posOffset>
                </wp:positionH>
                <wp:positionV relativeFrom="paragraph">
                  <wp:posOffset>159385</wp:posOffset>
                </wp:positionV>
                <wp:extent cx="112395" cy="118745"/>
                <wp:effectExtent l="0" t="0" r="20955" b="14605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EB957" id="Rechteck 19" o:spid="_x0000_s1026" style="position:absolute;margin-left:239.9pt;margin-top:12.55pt;width:8.85pt;height: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8909B" wp14:editId="20D07D8D">
                <wp:simplePos x="0" y="0"/>
                <wp:positionH relativeFrom="column">
                  <wp:posOffset>5944235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31071" id="Rechteck 21" o:spid="_x0000_s1026" style="position:absolute;margin-left:468.05pt;margin-top:13pt;width:8.85pt;height: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D4BC8" wp14:editId="71013562">
                <wp:simplePos x="0" y="0"/>
                <wp:positionH relativeFrom="column">
                  <wp:posOffset>4523740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5D54" id="Rechteck 20" o:spid="_x0000_s1026" style="position:absolute;margin-left:356.2pt;margin-top:13pt;width:8.85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sz w:val="17"/>
          <w:szCs w:val="17"/>
          <w:lang w:val="it-IT"/>
        </w:rPr>
        <w:t>Documento identità (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>da allegare alla presente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):</w:t>
      </w:r>
      <w:r w:rsidR="00152D8F" w:rsidRPr="00E93298">
        <w:rPr>
          <w:rFonts w:ascii="Tahoma" w:hAnsi="Tahoma" w:cs="Tahoma"/>
          <w:noProof/>
          <w:sz w:val="17"/>
          <w:szCs w:val="17"/>
          <w:lang w:val="it-IT" w:eastAsia="de-DE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Carta d’ Identità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Patente di Guida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Passaporto</w:t>
      </w:r>
    </w:p>
    <w:p w14:paraId="4DFB7813" w14:textId="77777777" w:rsidR="00152D8F" w:rsidRPr="00E93298" w:rsidRDefault="00152D8F" w:rsidP="00152D8F">
      <w:pPr>
        <w:tabs>
          <w:tab w:val="left" w:leader="underscore" w:pos="4815"/>
          <w:tab w:val="left" w:leader="underscore" w:pos="8285"/>
          <w:tab w:val="left" w:leader="underscore" w:pos="9365"/>
          <w:tab w:val="right" w:leader="underscore" w:pos="10498"/>
        </w:tabs>
        <w:spacing w:before="252" w:line="535" w:lineRule="auto"/>
        <w:ind w:left="1656" w:right="288" w:hanging="136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Numero Documento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Rilasciato da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In Data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  <w:r w:rsidRPr="00E93298">
        <w:rPr>
          <w:rFonts w:ascii="Tahoma" w:hAnsi="Tahoma" w:cs="Tahoma"/>
          <w:sz w:val="17"/>
          <w:szCs w:val="17"/>
          <w:lang w:val="it-IT"/>
        </w:rPr>
        <w:br/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Da compilarsi solo in caso di Libero Professionista/Persona Giuridica/Ditta Individuale:</w:t>
      </w:r>
    </w:p>
    <w:p w14:paraId="433A48DE" w14:textId="77777777" w:rsidR="00152D8F" w:rsidRPr="00E93298" w:rsidRDefault="00BF7E7D" w:rsidP="00152D8F">
      <w:pPr>
        <w:tabs>
          <w:tab w:val="left" w:leader="underscore" w:pos="6039"/>
          <w:tab w:val="right" w:leader="underscore" w:pos="10490"/>
        </w:tabs>
        <w:spacing w:before="72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69E903" wp14:editId="381CEE09">
                <wp:simplePos x="0" y="0"/>
                <wp:positionH relativeFrom="column">
                  <wp:posOffset>260985</wp:posOffset>
                </wp:positionH>
                <wp:positionV relativeFrom="paragraph">
                  <wp:posOffset>44450</wp:posOffset>
                </wp:positionV>
                <wp:extent cx="112395" cy="118745"/>
                <wp:effectExtent l="0" t="0" r="20955" b="14605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958E" id="Rechteck 22" o:spid="_x0000_s1026" style="position:absolute;margin-left:20.55pt;margin-top:3.5pt;width:8.85pt;height: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</w:t>
      </w:r>
      <w:r w:rsidR="00E93298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</w: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Libero Professionista </w:t>
      </w:r>
      <w:r w:rsidR="00E93298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P. Iva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  <w:t>, con sede in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2E0A4FEE" w14:textId="77777777" w:rsidR="00152D8F" w:rsidRPr="00E93298" w:rsidRDefault="00152D8F" w:rsidP="00152D8F">
      <w:pPr>
        <w:tabs>
          <w:tab w:val="left" w:leader="underscore" w:pos="2074"/>
          <w:tab w:val="left" w:pos="893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u w:val="single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Via/Piazza 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  <w:r w:rsidRPr="00E93298">
        <w:rPr>
          <w:rFonts w:ascii="Tahoma" w:hAnsi="Tahoma" w:cs="Tahoma"/>
          <w:sz w:val="17"/>
          <w:szCs w:val="17"/>
          <w:lang w:val="it-IT"/>
        </w:rPr>
        <w:t xml:space="preserve">Nr.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CA92AC9" w14:textId="77777777" w:rsidR="00152D8F" w:rsidRPr="00E93298" w:rsidRDefault="00BF7E7D" w:rsidP="00152D8F">
      <w:pPr>
        <w:tabs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E48FDC" wp14:editId="036FB46E">
                <wp:simplePos x="0" y="0"/>
                <wp:positionH relativeFrom="column">
                  <wp:posOffset>260985</wp:posOffset>
                </wp:positionH>
                <wp:positionV relativeFrom="paragraph">
                  <wp:posOffset>78105</wp:posOffset>
                </wp:positionV>
                <wp:extent cx="112395" cy="118745"/>
                <wp:effectExtent l="0" t="0" r="20955" b="1460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6EE8" id="Rechteck 23" o:spid="_x0000_s1026" style="position:absolute;margin-left:20.55pt;margin-top:6.15pt;width:8.8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 </w:t>
      </w:r>
      <w:r w:rsidR="00E93298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>Legale Rappresentante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 xml:space="preserve"> della Società/Ente/Associazione/Ditta Individuale denominata: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0DB4C3E" w14:textId="77777777" w:rsidR="00152D8F" w:rsidRPr="00E93298" w:rsidRDefault="00152D8F" w:rsidP="00152D8F">
      <w:pPr>
        <w:tabs>
          <w:tab w:val="right" w:leader="underscore" w:pos="7618"/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Cod.Fisc./P. Iva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808BD97" w14:textId="77777777" w:rsidR="00152D8F" w:rsidRPr="00E93298" w:rsidRDefault="00152D8F" w:rsidP="00152D8F">
      <w:pPr>
        <w:tabs>
          <w:tab w:val="right" w:leader="underscore" w:pos="875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con sede in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25E263E" w14:textId="77777777" w:rsidR="00152D8F" w:rsidRPr="00E93298" w:rsidRDefault="00152D8F" w:rsidP="00152D8F">
      <w:pPr>
        <w:tabs>
          <w:tab w:val="right" w:leader="underscore" w:pos="9264"/>
          <w:tab w:val="right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Via/Piazza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</w:p>
    <w:p w14:paraId="50EDF0F0" w14:textId="77777777" w:rsidR="00152D8F" w:rsidRPr="00E93298" w:rsidRDefault="00152D8F" w:rsidP="00152D8F">
      <w:pPr>
        <w:spacing w:before="108"/>
        <w:ind w:left="288" w:right="288"/>
        <w:jc w:val="both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con il presente modulo di adesione, compilato e sottoscritto in ogni sua parte, consapevole che chiunque rilascia dichiarazioni mendaci è punito ai sensi del codice penale e delle leggi speciali in materia (art. 76 DPR 445/2000),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dichiara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ai sensi e per effetti di cui all’art. 46 DPR 445/2000, che le informazioni e i dati sopra indicati sono corretti, aggiornati e veritieri, 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propone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 ad Aruba Pec S.p.A. ed al Partner sopra individuato, di concludere un contratto per l’erogazione del servizio PEC (Posta Elettronica Certificata), secondo i termini e le condizioni indicate nelle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Condizioni Generali di Contratto Posta elettronica certificata 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e nel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Manuale Operativo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pubblicati alla pagina </w:t>
      </w:r>
      <w:hyperlink r:id="rId16" w:history="1">
        <w:r w:rsidRPr="00E93298">
          <w:rPr>
            <w:rFonts w:ascii="Tahoma" w:hAnsi="Tahoma" w:cs="Tahoma"/>
            <w:color w:val="0000FF"/>
            <w:sz w:val="17"/>
            <w:szCs w:val="17"/>
            <w:u w:val="single"/>
            <w:lang w:val="it-IT"/>
          </w:rPr>
          <w:t>http://www.pec.it/Documentazione.aspx,</w:t>
        </w:r>
      </w:hyperlink>
      <w:r w:rsidRPr="00E93298">
        <w:rPr>
          <w:rFonts w:ascii="Tahoma" w:hAnsi="Tahoma" w:cs="Tahoma"/>
          <w:sz w:val="17"/>
          <w:szCs w:val="17"/>
          <w:lang w:val="it-IT"/>
        </w:rPr>
        <w:t xml:space="preserve"> che dichiara espressamente di conoscere ed accettare nel loro contenuto.</w:t>
      </w:r>
    </w:p>
    <w:p w14:paraId="53410DEA" w14:textId="77777777" w:rsidR="00152D8F" w:rsidRPr="00E93298" w:rsidRDefault="00152D8F" w:rsidP="00152D8F">
      <w:pPr>
        <w:tabs>
          <w:tab w:val="left" w:leader="underscore" w:pos="2645"/>
          <w:tab w:val="right" w:leader="underscore" w:pos="6293"/>
          <w:tab w:val="right" w:pos="10490"/>
        </w:tabs>
        <w:spacing w:before="396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01BFA4FA" w14:textId="77777777" w:rsidR="00152D8F" w:rsidRPr="00E93298" w:rsidRDefault="00152D8F" w:rsidP="00152D8F">
      <w:pPr>
        <w:pBdr>
          <w:top w:val="single" w:sz="5" w:space="1" w:color="000000"/>
          <w:left w:val="single" w:sz="5" w:space="0" w:color="000000"/>
          <w:bottom w:val="single" w:sz="5" w:space="1" w:color="000000"/>
          <w:right w:val="single" w:sz="5" w:space="7" w:color="000000"/>
        </w:pBdr>
        <w:ind w:left="245" w:right="326"/>
        <w:jc w:val="both"/>
        <w:rPr>
          <w:rFonts w:ascii="Tahoma" w:hAnsi="Tahoma" w:cs="Tahoma"/>
          <w:sz w:val="12"/>
          <w:szCs w:val="12"/>
          <w:u w:val="single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 xml:space="preserve">Ai sensi e per gli effetti di cui agli art. 1341 e 1342 c.c., il Sottoscritto dichiara di aver preso chiara ed esatta visione e di approvare espressamente ed in modo specifico le clausole seguenti: 2) Oggetto del Contratto; 3) Conclusione del contratto, durata e rinnovo; 4) Requisiti; 6) Livelli di servizio; 8) Obblighi, divieti e responsabilità del Titolare della Casella Pec; 9) Limitazioni di responsabilità del Gestore; 13) Modifiche ai dati; 14) Clausola risolutiva </w:t>
      </w:r>
      <w:r w:rsidRPr="00E93298">
        <w:rPr>
          <w:rFonts w:ascii="Tahoma" w:hAnsi="Tahoma" w:cs="Tahoma"/>
          <w:sz w:val="12"/>
          <w:szCs w:val="12"/>
          <w:u w:val="single"/>
          <w:lang w:val="it-IT"/>
        </w:rPr>
        <w:t xml:space="preserve">espressa; 15) Recesso; 16) Accordi particolari fra il Cliente ed il Partner; 17) Rinvio al manuale operativo; 20) Foro competente. </w:t>
      </w:r>
    </w:p>
    <w:p w14:paraId="3028AB91" w14:textId="77777777" w:rsidR="00152D8F" w:rsidRPr="00E93298" w:rsidRDefault="00152D8F" w:rsidP="00152D8F">
      <w:pPr>
        <w:tabs>
          <w:tab w:val="left" w:leader="underscore" w:pos="2592"/>
          <w:tab w:val="right" w:leader="underscore" w:pos="6288"/>
          <w:tab w:val="right" w:pos="10490"/>
        </w:tabs>
        <w:spacing w:before="504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234A9B9E" w14:textId="77777777" w:rsidR="00152D8F" w:rsidRPr="00E93298" w:rsidRDefault="00152D8F" w:rsidP="00152D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left="245" w:right="326"/>
        <w:rPr>
          <w:rFonts w:ascii="Tahoma" w:hAnsi="Tahoma" w:cs="Tahoma"/>
          <w:sz w:val="12"/>
          <w:szCs w:val="12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>Preso atto dell’Informativa di cui all’art. 13 D.lgs. 196/2003, contenuta all’art. 12 delle Condizioni Generali di Contratto Posta Elettronica Certificata, il Sottoscritto presta il proprio consenso al trattamento dei dati personali per le finalità e con le modalità ivi indicate.</w:t>
      </w:r>
    </w:p>
    <w:p w14:paraId="0040C0E3" w14:textId="77777777" w:rsidR="00152D8F" w:rsidRPr="00E93298" w:rsidRDefault="00152D8F" w:rsidP="00152D8F">
      <w:pPr>
        <w:tabs>
          <w:tab w:val="left" w:leader="underscore" w:pos="2645"/>
          <w:tab w:val="right" w:leader="underscore" w:pos="6288"/>
          <w:tab w:val="right" w:pos="10490"/>
        </w:tabs>
        <w:spacing w:before="504" w:line="212" w:lineRule="exact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4F3478B0" w14:textId="77777777" w:rsidR="00CE1746" w:rsidRDefault="00152D8F" w:rsidP="00E93298">
      <w:pPr>
        <w:tabs>
          <w:tab w:val="right" w:pos="10392"/>
        </w:tabs>
        <w:spacing w:before="180"/>
        <w:ind w:left="288"/>
        <w:rPr>
          <w:rFonts w:ascii="Tahoma" w:hAnsi="Tahoma" w:cs="Tahoma"/>
          <w:color w:val="A6A6A6"/>
          <w:sz w:val="17"/>
          <w:szCs w:val="17"/>
          <w:lang w:val="it-IT"/>
        </w:rPr>
      </w:pPr>
      <w:r w:rsidRPr="00E93298">
        <w:rPr>
          <w:rFonts w:ascii="Tahoma" w:hAnsi="Tahoma" w:cs="Tahoma"/>
          <w:color w:val="A6A6A6"/>
          <w:sz w:val="17"/>
          <w:szCs w:val="17"/>
          <w:lang w:val="it-IT"/>
        </w:rPr>
        <w:tab/>
      </w:r>
    </w:p>
    <w:p w14:paraId="2B06E8EF" w14:textId="77777777" w:rsidR="00CE1746" w:rsidRDefault="00CE1746">
      <w:pPr>
        <w:rPr>
          <w:rFonts w:ascii="Tahoma" w:hAnsi="Tahoma" w:cs="Tahoma"/>
          <w:color w:val="A6A6A6"/>
          <w:sz w:val="17"/>
          <w:szCs w:val="17"/>
          <w:lang w:val="it-IT"/>
        </w:rPr>
      </w:pPr>
      <w:r>
        <w:rPr>
          <w:rFonts w:ascii="Tahoma" w:hAnsi="Tahoma" w:cs="Tahoma"/>
          <w:color w:val="A6A6A6"/>
          <w:sz w:val="17"/>
          <w:szCs w:val="17"/>
          <w:lang w:val="it-IT"/>
        </w:rPr>
        <w:br w:type="page"/>
      </w:r>
    </w:p>
    <w:p w14:paraId="4322D764" w14:textId="77777777" w:rsidR="005E3422" w:rsidRPr="00152D8F" w:rsidRDefault="001101B7" w:rsidP="001101B7">
      <w:pPr>
        <w:tabs>
          <w:tab w:val="right" w:pos="10392"/>
        </w:tabs>
        <w:spacing w:before="180"/>
        <w:ind w:left="288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object w:dxaOrig="8925" w:dyaOrig="12629" w14:anchorId="6F699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780.75pt" o:ole="">
            <v:imagedata r:id="rId17" o:title=""/>
          </v:shape>
          <o:OLEObject Type="Embed" ProgID="NuancePDF.Dokument" ShapeID="_x0000_i1025" DrawAspect="Content" ObjectID="_1705747275" r:id="rId18"/>
        </w:object>
      </w:r>
    </w:p>
    <w:sectPr w:rsidR="005E3422" w:rsidRPr="00152D8F" w:rsidSect="00330E14">
      <w:pgSz w:w="11907" w:h="16840" w:code="9"/>
      <w:pgMar w:top="510" w:right="142" w:bottom="510" w:left="510" w:header="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5DD2" w14:textId="77777777" w:rsidR="00A524D7" w:rsidRDefault="00A524D7">
      <w:r>
        <w:separator/>
      </w:r>
    </w:p>
  </w:endnote>
  <w:endnote w:type="continuationSeparator" w:id="0">
    <w:p w14:paraId="736F9E0A" w14:textId="77777777" w:rsidR="00A524D7" w:rsidRDefault="00A5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F979" w14:textId="77777777" w:rsidR="00264F83" w:rsidRDefault="00EF09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64F8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64F83">
      <w:rPr>
        <w:rStyle w:val="Seitenzahl"/>
        <w:noProof/>
      </w:rPr>
      <w:t>15</w:t>
    </w:r>
    <w:r>
      <w:rPr>
        <w:rStyle w:val="Seitenzahl"/>
      </w:rPr>
      <w:fldChar w:fldCharType="end"/>
    </w:r>
  </w:p>
  <w:p w14:paraId="5338930A" w14:textId="77777777" w:rsidR="00264F83" w:rsidRDefault="00264F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C114" w14:textId="77777777" w:rsidR="00264F83" w:rsidRDefault="00264F83">
    <w:pPr>
      <w:pStyle w:val="Fuzeile"/>
      <w:framePr w:wrap="around" w:vAnchor="text" w:hAnchor="margin" w:xAlign="center" w:y="1"/>
      <w:rPr>
        <w:rStyle w:val="Seitenzahl"/>
        <w:sz w:val="18"/>
      </w:rPr>
    </w:pPr>
  </w:p>
  <w:p w14:paraId="79C5FC3F" w14:textId="77777777" w:rsidR="004E1007" w:rsidRPr="0051002D" w:rsidRDefault="004E1007" w:rsidP="004E1007">
    <w:pPr>
      <w:rPr>
        <w:color w:val="808080" w:themeColor="background1" w:themeShade="80"/>
        <w:sz w:val="12"/>
        <w:szCs w:val="12"/>
      </w:rPr>
    </w:pPr>
    <w:r w:rsidRPr="0051002D">
      <w:rPr>
        <w:rFonts w:ascii="Tahoma" w:hAnsi="Tahoma" w:cs="Tahoma"/>
        <w:color w:val="808080" w:themeColor="background1" w:themeShade="80"/>
        <w:sz w:val="12"/>
        <w:szCs w:val="12"/>
      </w:rPr>
      <w:t>FB 2.01_01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A21C" w14:textId="77777777" w:rsidR="00330E14" w:rsidRPr="0051002D" w:rsidRDefault="00E33816" w:rsidP="00580553">
    <w:pPr>
      <w:rPr>
        <w:color w:val="808080" w:themeColor="background1" w:themeShade="80"/>
        <w:sz w:val="12"/>
        <w:szCs w:val="12"/>
      </w:rPr>
    </w:pPr>
    <w:r w:rsidRPr="0051002D">
      <w:rPr>
        <w:rFonts w:ascii="Tahoma" w:hAnsi="Tahoma" w:cs="Tahoma"/>
        <w:color w:val="808080" w:themeColor="background1" w:themeShade="80"/>
        <w:sz w:val="12"/>
        <w:szCs w:val="12"/>
      </w:rPr>
      <w:t>FB 2.01_01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D4D1" w14:textId="77777777" w:rsidR="00A524D7" w:rsidRDefault="00A524D7">
      <w:r>
        <w:separator/>
      </w:r>
    </w:p>
  </w:footnote>
  <w:footnote w:type="continuationSeparator" w:id="0">
    <w:p w14:paraId="03A9E055" w14:textId="77777777" w:rsidR="00A524D7" w:rsidRDefault="00A5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6110F"/>
    <w:multiLevelType w:val="hybridMultilevel"/>
    <w:tmpl w:val="37004C40"/>
    <w:lvl w:ilvl="0" w:tplc="06288808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8B58E7"/>
    <w:multiLevelType w:val="singleLevel"/>
    <w:tmpl w:val="C1A6A6C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3" w15:restartNumberingAfterBreak="0">
    <w:nsid w:val="0BD92EED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1AF1C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3246F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95017FB"/>
    <w:multiLevelType w:val="hybridMultilevel"/>
    <w:tmpl w:val="58D2EFFA"/>
    <w:lvl w:ilvl="0" w:tplc="040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6C3D70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43C27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E81987"/>
    <w:multiLevelType w:val="hybridMultilevel"/>
    <w:tmpl w:val="01A6898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5863DB"/>
    <w:multiLevelType w:val="singleLevel"/>
    <w:tmpl w:val="3850C9D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1" w15:restartNumberingAfterBreak="0">
    <w:nsid w:val="55FA1C37"/>
    <w:multiLevelType w:val="singleLevel"/>
    <w:tmpl w:val="6CD2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FD1D65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97011B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EC67F10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360CF4"/>
    <w:multiLevelType w:val="singleLevel"/>
    <w:tmpl w:val="5F62A4A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2"/>
  </w:num>
  <w:num w:numId="7">
    <w:abstractNumId w:val="10"/>
  </w:num>
  <w:num w:numId="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4"/>
  </w:num>
  <w:num w:numId="14">
    <w:abstractNumId w:val="14"/>
  </w:num>
  <w:num w:numId="15">
    <w:abstractNumId w:val="12"/>
  </w:num>
  <w:num w:numId="16">
    <w:abstractNumId w:val="11"/>
  </w:num>
  <w:num w:numId="17">
    <w:abstractNumId w:val="15"/>
  </w:num>
  <w:num w:numId="18">
    <w:abstractNumId w:val="8"/>
  </w:num>
  <w:num w:numId="19">
    <w:abstractNumId w:val="9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D7"/>
    <w:rsid w:val="00016B0C"/>
    <w:rsid w:val="00040B6B"/>
    <w:rsid w:val="00053A81"/>
    <w:rsid w:val="0008508F"/>
    <w:rsid w:val="00096118"/>
    <w:rsid w:val="000B3EFB"/>
    <w:rsid w:val="000F66F2"/>
    <w:rsid w:val="001101B7"/>
    <w:rsid w:val="0014038D"/>
    <w:rsid w:val="00152D8F"/>
    <w:rsid w:val="00171526"/>
    <w:rsid w:val="0023659A"/>
    <w:rsid w:val="00252893"/>
    <w:rsid w:val="00261544"/>
    <w:rsid w:val="00264DDE"/>
    <w:rsid w:val="00264F83"/>
    <w:rsid w:val="00294D44"/>
    <w:rsid w:val="002A117D"/>
    <w:rsid w:val="002A5081"/>
    <w:rsid w:val="002D4C43"/>
    <w:rsid w:val="002E0AB6"/>
    <w:rsid w:val="002E2FF6"/>
    <w:rsid w:val="002F08EC"/>
    <w:rsid w:val="0031171F"/>
    <w:rsid w:val="00322B34"/>
    <w:rsid w:val="00330E14"/>
    <w:rsid w:val="00355B97"/>
    <w:rsid w:val="00360AE2"/>
    <w:rsid w:val="00361BB6"/>
    <w:rsid w:val="00372DD3"/>
    <w:rsid w:val="00391F3D"/>
    <w:rsid w:val="003B4977"/>
    <w:rsid w:val="003E5ECA"/>
    <w:rsid w:val="00427B1C"/>
    <w:rsid w:val="004760F4"/>
    <w:rsid w:val="00484182"/>
    <w:rsid w:val="00491126"/>
    <w:rsid w:val="004C5C59"/>
    <w:rsid w:val="004D20BA"/>
    <w:rsid w:val="004D6ADC"/>
    <w:rsid w:val="004E1007"/>
    <w:rsid w:val="004E3143"/>
    <w:rsid w:val="0051002D"/>
    <w:rsid w:val="00532C78"/>
    <w:rsid w:val="005632FC"/>
    <w:rsid w:val="00580553"/>
    <w:rsid w:val="005D535C"/>
    <w:rsid w:val="005E3422"/>
    <w:rsid w:val="00655240"/>
    <w:rsid w:val="006644C9"/>
    <w:rsid w:val="006654FB"/>
    <w:rsid w:val="006731DA"/>
    <w:rsid w:val="007336AF"/>
    <w:rsid w:val="0077349D"/>
    <w:rsid w:val="00793FCA"/>
    <w:rsid w:val="007A0C4F"/>
    <w:rsid w:val="007C7171"/>
    <w:rsid w:val="007E5AF3"/>
    <w:rsid w:val="007F5104"/>
    <w:rsid w:val="0082663D"/>
    <w:rsid w:val="00864DF2"/>
    <w:rsid w:val="00866F81"/>
    <w:rsid w:val="00871519"/>
    <w:rsid w:val="008941AC"/>
    <w:rsid w:val="00894E9B"/>
    <w:rsid w:val="008B6A44"/>
    <w:rsid w:val="00950841"/>
    <w:rsid w:val="00950DAB"/>
    <w:rsid w:val="00A524D7"/>
    <w:rsid w:val="00A66903"/>
    <w:rsid w:val="00A72B0C"/>
    <w:rsid w:val="00AB0E75"/>
    <w:rsid w:val="00AE1AC0"/>
    <w:rsid w:val="00AF18FE"/>
    <w:rsid w:val="00B2222B"/>
    <w:rsid w:val="00B3459A"/>
    <w:rsid w:val="00B421F3"/>
    <w:rsid w:val="00B67606"/>
    <w:rsid w:val="00BC6B90"/>
    <w:rsid w:val="00BD0435"/>
    <w:rsid w:val="00BE5E1A"/>
    <w:rsid w:val="00BF573E"/>
    <w:rsid w:val="00BF7E7D"/>
    <w:rsid w:val="00C23AF3"/>
    <w:rsid w:val="00C75557"/>
    <w:rsid w:val="00C8339B"/>
    <w:rsid w:val="00CE1746"/>
    <w:rsid w:val="00D1667C"/>
    <w:rsid w:val="00D632BB"/>
    <w:rsid w:val="00D9511E"/>
    <w:rsid w:val="00DA2325"/>
    <w:rsid w:val="00DB4029"/>
    <w:rsid w:val="00DD33CA"/>
    <w:rsid w:val="00DE286E"/>
    <w:rsid w:val="00DE2FF8"/>
    <w:rsid w:val="00E177DA"/>
    <w:rsid w:val="00E30F2C"/>
    <w:rsid w:val="00E3177F"/>
    <w:rsid w:val="00E33816"/>
    <w:rsid w:val="00E93298"/>
    <w:rsid w:val="00EA3836"/>
    <w:rsid w:val="00EF095F"/>
    <w:rsid w:val="00F33B28"/>
    <w:rsid w:val="00F37FB3"/>
    <w:rsid w:val="00F60081"/>
    <w:rsid w:val="00F957A2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36297"/>
  <w15:docId w15:val="{1B79D094-9AA2-40ED-A950-EF7F915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659A"/>
    <w:rPr>
      <w:lang w:eastAsia="it-IT"/>
    </w:rPr>
  </w:style>
  <w:style w:type="paragraph" w:styleId="berschrift1">
    <w:name w:val="heading 1"/>
    <w:basedOn w:val="Standard"/>
    <w:next w:val="Standard"/>
    <w:qFormat/>
    <w:rsid w:val="0023659A"/>
    <w:pPr>
      <w:keepNext/>
      <w:jc w:val="center"/>
      <w:outlineLvl w:val="0"/>
    </w:pPr>
    <w:rPr>
      <w:b/>
      <w:sz w:val="3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3659A"/>
  </w:style>
  <w:style w:type="paragraph" w:styleId="Fuzeile">
    <w:name w:val="footer"/>
    <w:basedOn w:val="Standard"/>
    <w:rsid w:val="0023659A"/>
    <w:pPr>
      <w:widowControl w:val="0"/>
      <w:tabs>
        <w:tab w:val="center" w:pos="4536"/>
        <w:tab w:val="right" w:pos="9072"/>
      </w:tabs>
    </w:pPr>
    <w:rPr>
      <w:sz w:val="28"/>
      <w:lang w:val="it-IT"/>
    </w:rPr>
  </w:style>
  <w:style w:type="paragraph" w:styleId="Kopfzeile">
    <w:name w:val="header"/>
    <w:basedOn w:val="Standard"/>
    <w:rsid w:val="0023659A"/>
    <w:pPr>
      <w:tabs>
        <w:tab w:val="center" w:pos="4536"/>
        <w:tab w:val="right" w:pos="9072"/>
      </w:tabs>
    </w:pPr>
  </w:style>
  <w:style w:type="paragraph" w:customStyle="1" w:styleId="titolo10">
    <w:name w:val="titolo 1.0."/>
    <w:basedOn w:val="Standard"/>
    <w:autoRedefine/>
    <w:rsid w:val="0023659A"/>
    <w:pPr>
      <w:tabs>
        <w:tab w:val="left" w:pos="709"/>
        <w:tab w:val="left" w:pos="1701"/>
      </w:tabs>
      <w:spacing w:before="180" w:after="20"/>
      <w:jc w:val="both"/>
    </w:pPr>
    <w:rPr>
      <w:b/>
      <w:sz w:val="28"/>
    </w:rPr>
  </w:style>
  <w:style w:type="paragraph" w:customStyle="1" w:styleId="Titolo100">
    <w:name w:val="Titolo 1.0.0."/>
    <w:basedOn w:val="Standard"/>
    <w:autoRedefine/>
    <w:rsid w:val="0023659A"/>
    <w:pPr>
      <w:tabs>
        <w:tab w:val="left" w:pos="709"/>
        <w:tab w:val="left" w:pos="1701"/>
      </w:tabs>
      <w:spacing w:before="80" w:after="20"/>
      <w:jc w:val="both"/>
    </w:pPr>
    <w:rPr>
      <w:b/>
      <w:sz w:val="24"/>
      <w:u w:val="single"/>
    </w:rPr>
  </w:style>
  <w:style w:type="paragraph" w:customStyle="1" w:styleId="testacentrato">
    <w:name w:val="testa_centrato"/>
    <w:basedOn w:val="Standard"/>
    <w:rsid w:val="0023659A"/>
    <w:pPr>
      <w:spacing w:before="120" w:after="240"/>
      <w:jc w:val="center"/>
    </w:pPr>
    <w:rPr>
      <w:rFonts w:ascii="Arial" w:hAnsi="Arial"/>
      <w:b/>
      <w:sz w:val="28"/>
      <w:lang w:val="it-IT"/>
    </w:rPr>
  </w:style>
  <w:style w:type="paragraph" w:customStyle="1" w:styleId="Testa1it">
    <w:name w:val="Testa1_it"/>
    <w:basedOn w:val="Standard"/>
    <w:rsid w:val="0023659A"/>
    <w:rPr>
      <w:rFonts w:ascii="Arial" w:hAnsi="Arial"/>
      <w:lang w:val="it-IT"/>
    </w:rPr>
  </w:style>
  <w:style w:type="paragraph" w:styleId="Textkrper">
    <w:name w:val="Body Text"/>
    <w:basedOn w:val="Standard"/>
    <w:rsid w:val="0023659A"/>
    <w:pPr>
      <w:jc w:val="both"/>
    </w:pPr>
    <w:rPr>
      <w:sz w:val="24"/>
    </w:rPr>
  </w:style>
  <w:style w:type="paragraph" w:styleId="Textkrper-Zeileneinzug">
    <w:name w:val="Body Text Indent"/>
    <w:basedOn w:val="Standard"/>
    <w:rsid w:val="0023659A"/>
    <w:pPr>
      <w:ind w:left="214"/>
      <w:jc w:val="both"/>
    </w:pPr>
    <w:rPr>
      <w:sz w:val="24"/>
    </w:rPr>
  </w:style>
  <w:style w:type="paragraph" w:customStyle="1" w:styleId="TestoBroschre">
    <w:name w:val="Testo Broschüre"/>
    <w:basedOn w:val="Standard"/>
    <w:autoRedefine/>
    <w:rsid w:val="0023659A"/>
    <w:pPr>
      <w:tabs>
        <w:tab w:val="left" w:pos="709"/>
      </w:tabs>
      <w:ind w:left="709"/>
      <w:jc w:val="both"/>
    </w:pPr>
    <w:rPr>
      <w:sz w:val="22"/>
    </w:rPr>
  </w:style>
  <w:style w:type="paragraph" w:customStyle="1" w:styleId="TestoBroschrefett">
    <w:name w:val="Testo Broschüre fett"/>
    <w:basedOn w:val="TestoBroschre"/>
    <w:autoRedefine/>
    <w:rsid w:val="0023659A"/>
    <w:rPr>
      <w:b/>
    </w:rPr>
  </w:style>
  <w:style w:type="paragraph" w:customStyle="1" w:styleId="TestoBroschreListe">
    <w:name w:val="Testo Broschüre Liste"/>
    <w:basedOn w:val="TestoBroschrefett"/>
    <w:autoRedefine/>
    <w:rsid w:val="002F08EC"/>
    <w:pPr>
      <w:tabs>
        <w:tab w:val="clear" w:pos="709"/>
        <w:tab w:val="left" w:pos="284"/>
        <w:tab w:val="left" w:pos="851"/>
        <w:tab w:val="left" w:pos="1134"/>
      </w:tabs>
      <w:ind w:left="284"/>
      <w:jc w:val="left"/>
    </w:pPr>
    <w:rPr>
      <w:b w:val="0"/>
    </w:rPr>
  </w:style>
  <w:style w:type="paragraph" w:customStyle="1" w:styleId="TestoBroschreTitelfett">
    <w:name w:val="Testo Broschüre Titel fett"/>
    <w:basedOn w:val="TestoBroschrefett"/>
    <w:autoRedefine/>
    <w:rsid w:val="0023659A"/>
    <w:pPr>
      <w:spacing w:before="60"/>
    </w:pPr>
  </w:style>
  <w:style w:type="paragraph" w:styleId="Titel">
    <w:name w:val="Title"/>
    <w:basedOn w:val="Standard"/>
    <w:qFormat/>
    <w:rsid w:val="0023659A"/>
    <w:pPr>
      <w:spacing w:line="480" w:lineRule="atLeast"/>
      <w:ind w:left="-142" w:right="-148"/>
      <w:jc w:val="center"/>
    </w:pPr>
    <w:rPr>
      <w:rFonts w:ascii="Arial Narrow" w:hAnsi="Arial Narrow"/>
      <w:b/>
      <w:spacing w:val="20"/>
      <w:lang w:val="it-IT"/>
    </w:rPr>
  </w:style>
  <w:style w:type="paragraph" w:customStyle="1" w:styleId="testait">
    <w:name w:val="testa_it"/>
    <w:basedOn w:val="Standard"/>
    <w:rsid w:val="0023659A"/>
    <w:pPr>
      <w:spacing w:before="120" w:after="240"/>
    </w:pPr>
    <w:rPr>
      <w:rFonts w:ascii="Arial" w:hAnsi="Arial"/>
      <w:b/>
      <w:sz w:val="28"/>
      <w:lang w:val="it-IT"/>
    </w:rPr>
  </w:style>
  <w:style w:type="character" w:customStyle="1" w:styleId="Hyperlink1">
    <w:name w:val="Hyperlink1"/>
    <w:rsid w:val="0023659A"/>
    <w:rPr>
      <w:color w:val="0000FF"/>
      <w:u w:val="single"/>
    </w:rPr>
  </w:style>
  <w:style w:type="character" w:styleId="Hyperlink">
    <w:name w:val="Hyperlink"/>
    <w:rsid w:val="0023659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B40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29"/>
    <w:rPr>
      <w:rFonts w:ascii="Tahoma" w:hAnsi="Tahoma" w:cs="Tahoma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F957A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3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ch.bz.it/de/aktuelles/service/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pec.it/Documentazione.aspx,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ys.bz/kam-arch" TargetMode="External"/><Relationship Id="rId14" Type="http://schemas.openxmlformats.org/officeDocument/2006/relationships/hyperlink" Target="http://www.arch.bz.it/it/attualita/servizi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0\office\00_Organisationshandbuch\2.01.Einschreibungen\FB%202.01_01%20dt_Eintragung%20Berufsverzeichnis%20der%20Provinz%20BZ_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5A68E052C49409F631A908E2A3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763C5-EF0F-4AE4-A95E-2A4BD10DFD27}"/>
      </w:docPartPr>
      <w:docPartBody>
        <w:p w:rsidR="00000000" w:rsidRDefault="001B4084">
          <w:pPr>
            <w:pStyle w:val="6715A68E052C49409F631A908E2A3DF5"/>
          </w:pPr>
          <w:r w:rsidRPr="00360AE2">
            <w:rPr>
              <w:rStyle w:val="Platzhaltertext"/>
            </w:rPr>
            <w:t>Wählen Sie ein</w:t>
          </w:r>
          <w:r>
            <w:rPr>
              <w:rStyle w:val="Platzhaltertext"/>
            </w:rPr>
            <w:t>e Sektion</w:t>
          </w:r>
          <w:r w:rsidRPr="00360AE2">
            <w:rPr>
              <w:rStyle w:val="Platzhaltertext"/>
            </w:rPr>
            <w:t xml:space="preserve"> aus.</w:t>
          </w:r>
        </w:p>
      </w:docPartBody>
    </w:docPart>
    <w:docPart>
      <w:docPartPr>
        <w:name w:val="ED411B810ED94AE9BD01EC7C0F9FC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23903-36BE-48AF-9535-A8A92452BE4E}"/>
      </w:docPartPr>
      <w:docPartBody>
        <w:p w:rsidR="00000000" w:rsidRDefault="001B4084">
          <w:pPr>
            <w:pStyle w:val="ED411B810ED94AE9BD01EC7C0F9FC7AA"/>
          </w:pPr>
          <w:r w:rsidRPr="008A5A82">
            <w:rPr>
              <w:rStyle w:val="Platzhaltertext"/>
            </w:rPr>
            <w:t>Wählen Sie ein</w:t>
          </w:r>
          <w:r>
            <w:rPr>
              <w:rStyle w:val="Platzhaltertext"/>
            </w:rPr>
            <w:t xml:space="preserve">en Sektor </w:t>
          </w:r>
          <w:r w:rsidRPr="008A5A82">
            <w:rPr>
              <w:rStyle w:val="Platzhaltertext"/>
            </w:rPr>
            <w:t>aus.</w:t>
          </w:r>
        </w:p>
      </w:docPartBody>
    </w:docPart>
    <w:docPart>
      <w:docPartPr>
        <w:name w:val="396BEB76797D4547B933379F16F2A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04783-05C9-4702-A68E-90BAE217DB33}"/>
      </w:docPartPr>
      <w:docPartBody>
        <w:p w:rsidR="00000000" w:rsidRDefault="001B4084">
          <w:pPr>
            <w:pStyle w:val="396BEB76797D4547B933379F16F2ABD3"/>
          </w:pPr>
          <w:r>
            <w:rPr>
              <w:rStyle w:val="Platzhaltertext"/>
            </w:rPr>
            <w:t>Wählen Sie eine Kategorie</w:t>
          </w:r>
          <w:r w:rsidRPr="00360AE2">
            <w:rPr>
              <w:rStyle w:val="Platzhaltertext"/>
            </w:rPr>
            <w:t xml:space="preserve"> aus.</w:t>
          </w:r>
        </w:p>
      </w:docPartBody>
    </w:docPart>
    <w:docPart>
      <w:docPartPr>
        <w:name w:val="5231D8D9092D49F0A22C310DA5B48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1E2D5-573A-4CFA-AA57-693A50050E09}"/>
      </w:docPartPr>
      <w:docPartBody>
        <w:p w:rsidR="00000000" w:rsidRDefault="001B4084">
          <w:pPr>
            <w:pStyle w:val="5231D8D9092D49F0A22C310DA5B4877A"/>
          </w:pPr>
          <w:r w:rsidRPr="00360AE2">
            <w:rPr>
              <w:rStyle w:val="Platzhaltertext"/>
            </w:rPr>
            <w:t>Wählen Sie ein</w:t>
          </w:r>
          <w:r>
            <w:rPr>
              <w:rStyle w:val="Platzhaltertext"/>
            </w:rPr>
            <w:t>e Tätigkeit</w:t>
          </w:r>
          <w:r w:rsidRPr="00360AE2">
            <w:rPr>
              <w:rStyle w:val="Platzhaltertext"/>
            </w:rPr>
            <w:t xml:space="preserve">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715A68E052C49409F631A908E2A3DF5">
    <w:name w:val="6715A68E052C49409F631A908E2A3DF5"/>
  </w:style>
  <w:style w:type="paragraph" w:customStyle="1" w:styleId="ED411B810ED94AE9BD01EC7C0F9FC7AA">
    <w:name w:val="ED411B810ED94AE9BD01EC7C0F9FC7AA"/>
  </w:style>
  <w:style w:type="paragraph" w:customStyle="1" w:styleId="396BEB76797D4547B933379F16F2ABD3">
    <w:name w:val="396BEB76797D4547B933379F16F2ABD3"/>
  </w:style>
  <w:style w:type="paragraph" w:customStyle="1" w:styleId="5231D8D9092D49F0A22C310DA5B4877A">
    <w:name w:val="5231D8D9092D49F0A22C310DA5B48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1D4B-7044-4784-9D45-CD7955C9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 2.01_01 dt_Eintragung Berufsverzeichnis der Provinz BZ_07</Template>
  <TotalTime>0</TotalTime>
  <Pages>6</Pages>
  <Words>1687</Words>
  <Characters>11878</Characters>
  <Application>Microsoft Office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ARCHITEKTENKAMMER DER PROVINZ BOZEN</vt:lpstr>
      <vt:lpstr>ARCHITEKTENKAMMER DER PROVINZ BOZEN</vt:lpstr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ARCHITEKTENKAMMER DER PROVINZ BOZEN</dc:title>
  <dc:creator>frontoffice</dc:creator>
  <cp:lastModifiedBy>Office</cp:lastModifiedBy>
  <cp:revision>2</cp:revision>
  <cp:lastPrinted>2014-10-24T09:04:00Z</cp:lastPrinted>
  <dcterms:created xsi:type="dcterms:W3CDTF">2022-02-07T12:51:00Z</dcterms:created>
  <dcterms:modified xsi:type="dcterms:W3CDTF">2022-02-07T12:55:00Z</dcterms:modified>
</cp:coreProperties>
</file>